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10C33" w14:textId="77777777" w:rsidR="00340239" w:rsidRPr="00340239" w:rsidRDefault="00340239" w:rsidP="00340239">
      <w:pPr>
        <w:rPr>
          <w:rFonts w:ascii="PT Serif" w:eastAsia="Times New Roman" w:hAnsi="PT Serif" w:cs="Times New Roman"/>
          <w:b/>
          <w:bCs/>
          <w:kern w:val="2"/>
          <w:sz w:val="20"/>
          <w:szCs w:val="20"/>
          <w:lang w:eastAsia="fr-FR"/>
        </w:rPr>
      </w:pPr>
    </w:p>
    <w:p w14:paraId="3EF36DB7" w14:textId="589682C7" w:rsidR="00340239" w:rsidRPr="00340239" w:rsidRDefault="009201AA" w:rsidP="00340239">
      <w:pPr>
        <w:jc w:val="center"/>
        <w:rPr>
          <w:rFonts w:ascii="Helvetica" w:hAnsi="Helvetica"/>
          <w:b/>
          <w:bCs/>
          <w:color w:val="70AC46"/>
          <w:spacing w:val="-2"/>
          <w:w w:val="105"/>
          <w:sz w:val="28"/>
          <w:szCs w:val="24"/>
        </w:rPr>
      </w:pPr>
      <w:r w:rsidRPr="00340239">
        <w:rPr>
          <w:rFonts w:ascii="Helvetica" w:hAnsi="Helvetica"/>
          <w:b/>
          <w:bCs/>
          <w:color w:val="70AC46"/>
          <w:w w:val="105"/>
          <w:sz w:val="28"/>
          <w:szCs w:val="24"/>
        </w:rPr>
        <w:t>Fiche</w:t>
      </w:r>
      <w:r w:rsidRPr="00340239">
        <w:rPr>
          <w:rFonts w:ascii="Helvetica" w:hAnsi="Helvetica"/>
          <w:b/>
          <w:bCs/>
          <w:color w:val="70AC46"/>
          <w:spacing w:val="-4"/>
          <w:w w:val="105"/>
          <w:sz w:val="28"/>
          <w:szCs w:val="24"/>
        </w:rPr>
        <w:t xml:space="preserve"> </w:t>
      </w:r>
      <w:r w:rsidRPr="00340239">
        <w:rPr>
          <w:rFonts w:ascii="Helvetica" w:hAnsi="Helvetica"/>
          <w:b/>
          <w:bCs/>
          <w:color w:val="70AC46"/>
          <w:w w:val="105"/>
          <w:sz w:val="28"/>
          <w:szCs w:val="24"/>
        </w:rPr>
        <w:t>de</w:t>
      </w:r>
      <w:r w:rsidRPr="00340239">
        <w:rPr>
          <w:rFonts w:ascii="Helvetica" w:hAnsi="Helvetica"/>
          <w:b/>
          <w:bCs/>
          <w:color w:val="70AC46"/>
          <w:spacing w:val="-4"/>
          <w:w w:val="105"/>
          <w:sz w:val="28"/>
          <w:szCs w:val="24"/>
        </w:rPr>
        <w:t xml:space="preserve"> </w:t>
      </w:r>
      <w:r w:rsidRPr="00340239">
        <w:rPr>
          <w:rFonts w:ascii="Helvetica" w:hAnsi="Helvetica"/>
          <w:b/>
          <w:bCs/>
          <w:color w:val="70AC46"/>
          <w:w w:val="105"/>
          <w:sz w:val="28"/>
          <w:szCs w:val="24"/>
        </w:rPr>
        <w:t>Déclaration</w:t>
      </w:r>
      <w:r w:rsidRPr="00340239">
        <w:rPr>
          <w:rFonts w:ascii="Helvetica" w:hAnsi="Helvetica"/>
          <w:b/>
          <w:bCs/>
          <w:color w:val="70AC46"/>
          <w:spacing w:val="-5"/>
          <w:w w:val="105"/>
          <w:sz w:val="28"/>
          <w:szCs w:val="24"/>
        </w:rPr>
        <w:t xml:space="preserve"> </w:t>
      </w:r>
      <w:r w:rsidRPr="00340239">
        <w:rPr>
          <w:rFonts w:ascii="Helvetica" w:hAnsi="Helvetica"/>
          <w:b/>
          <w:bCs/>
          <w:color w:val="70AC46"/>
          <w:w w:val="105"/>
          <w:sz w:val="28"/>
          <w:szCs w:val="24"/>
        </w:rPr>
        <w:t>d’Incident</w:t>
      </w:r>
      <w:r w:rsidRPr="00340239">
        <w:rPr>
          <w:rFonts w:ascii="Helvetica" w:hAnsi="Helvetica"/>
          <w:b/>
          <w:bCs/>
          <w:color w:val="70AC46"/>
          <w:spacing w:val="-5"/>
          <w:w w:val="105"/>
          <w:sz w:val="28"/>
          <w:szCs w:val="24"/>
        </w:rPr>
        <w:t xml:space="preserve"> </w:t>
      </w:r>
      <w:r w:rsidRPr="00340239">
        <w:rPr>
          <w:rFonts w:ascii="Helvetica" w:hAnsi="Helvetica"/>
          <w:b/>
          <w:bCs/>
          <w:color w:val="70AC46"/>
          <w:w w:val="105"/>
          <w:sz w:val="28"/>
          <w:szCs w:val="24"/>
        </w:rPr>
        <w:t>de</w:t>
      </w:r>
      <w:r w:rsidRPr="00340239">
        <w:rPr>
          <w:rFonts w:ascii="Helvetica" w:hAnsi="Helvetica"/>
          <w:b/>
          <w:bCs/>
          <w:color w:val="70AC46"/>
          <w:spacing w:val="-5"/>
          <w:w w:val="105"/>
          <w:sz w:val="28"/>
          <w:szCs w:val="24"/>
        </w:rPr>
        <w:t xml:space="preserve"> </w:t>
      </w:r>
      <w:r w:rsidRPr="00340239">
        <w:rPr>
          <w:rFonts w:ascii="Helvetica" w:hAnsi="Helvetica"/>
          <w:b/>
          <w:bCs/>
          <w:color w:val="70AC46"/>
          <w:spacing w:val="-2"/>
          <w:w w:val="105"/>
          <w:sz w:val="28"/>
          <w:szCs w:val="24"/>
        </w:rPr>
        <w:t>Cybersécurit</w:t>
      </w:r>
      <w:r w:rsidRPr="00340239">
        <w:rPr>
          <w:rFonts w:ascii="Helvetica" w:hAnsi="Helvetica"/>
          <w:b/>
          <w:bCs/>
          <w:color w:val="70AC46"/>
          <w:spacing w:val="-2"/>
          <w:w w:val="105"/>
          <w:sz w:val="28"/>
          <w:szCs w:val="24"/>
        </w:rPr>
        <w:t>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201AA" w:rsidRPr="009746ED" w14:paraId="3345A0D1" w14:textId="77777777" w:rsidTr="009201AA">
        <w:tc>
          <w:tcPr>
            <w:tcW w:w="9062" w:type="dxa"/>
            <w:gridSpan w:val="2"/>
            <w:shd w:val="clear" w:color="auto" w:fill="C00000"/>
          </w:tcPr>
          <w:p w14:paraId="4EDA99A8" w14:textId="791A3E26" w:rsidR="009201AA" w:rsidRPr="009746ED" w:rsidRDefault="009201AA">
            <w:pPr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b/>
                <w:color w:val="FFFFFF"/>
                <w:sz w:val="22"/>
                <w:szCs w:val="22"/>
              </w:rPr>
              <w:t>1.</w:t>
            </w:r>
            <w:r w:rsidRPr="009746ED">
              <w:rPr>
                <w:rFonts w:ascii="Helvetica" w:hAnsi="Helvetica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b/>
                <w:color w:val="FFFFFF"/>
                <w:spacing w:val="-2"/>
                <w:sz w:val="22"/>
                <w:szCs w:val="22"/>
              </w:rPr>
              <w:t>Contact</w:t>
            </w:r>
          </w:p>
        </w:tc>
      </w:tr>
      <w:tr w:rsidR="009201AA" w:rsidRPr="009746ED" w14:paraId="1017DEC0" w14:textId="77777777" w:rsidTr="00B75AA1">
        <w:tc>
          <w:tcPr>
            <w:tcW w:w="9062" w:type="dxa"/>
            <w:gridSpan w:val="2"/>
          </w:tcPr>
          <w:p w14:paraId="683D8542" w14:textId="73BD52BC" w:rsidR="009201AA" w:rsidRPr="009746ED" w:rsidRDefault="009201AA" w:rsidP="00340239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Organisme :</w:t>
            </w:r>
          </w:p>
          <w:p w14:paraId="1B2E1B8E" w14:textId="1E73E9A7" w:rsidR="009201AA" w:rsidRPr="009746ED" w:rsidRDefault="009201AA" w:rsidP="00340239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Nom et prénom du responsable :</w:t>
            </w:r>
          </w:p>
          <w:p w14:paraId="52E3E39D" w14:textId="3C6D67F4" w:rsidR="009201AA" w:rsidRPr="009746ED" w:rsidRDefault="00A61662" w:rsidP="00340239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Fonction :</w:t>
            </w:r>
          </w:p>
          <w:p w14:paraId="0B9FCD63" w14:textId="25D21A26" w:rsidR="009201AA" w:rsidRPr="009746ED" w:rsidRDefault="00A61662" w:rsidP="00340239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proofErr w:type="gramStart"/>
            <w:r w:rsidRPr="009746ED">
              <w:rPr>
                <w:rFonts w:ascii="Helvetica" w:hAnsi="Helvetica"/>
                <w:sz w:val="22"/>
                <w:szCs w:val="22"/>
              </w:rPr>
              <w:t>Email</w:t>
            </w:r>
            <w:proofErr w:type="gramEnd"/>
            <w:r w:rsidRPr="009746ED">
              <w:rPr>
                <w:rFonts w:ascii="Helvetica" w:hAnsi="Helvetica"/>
                <w:sz w:val="22"/>
                <w:szCs w:val="22"/>
              </w:rPr>
              <w:t xml:space="preserve"> :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11374327" w14:textId="5CE02833" w:rsidR="009201AA" w:rsidRPr="009746ED" w:rsidRDefault="00A61662" w:rsidP="00340239">
            <w:pPr>
              <w:spacing w:line="276" w:lineRule="auto"/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Téléphone :</w:t>
            </w:r>
          </w:p>
        </w:tc>
      </w:tr>
      <w:tr w:rsidR="009201AA" w:rsidRPr="009746ED" w14:paraId="06B6CF1D" w14:textId="77777777" w:rsidTr="009201AA">
        <w:tc>
          <w:tcPr>
            <w:tcW w:w="9062" w:type="dxa"/>
            <w:gridSpan w:val="2"/>
            <w:shd w:val="clear" w:color="auto" w:fill="C00000"/>
          </w:tcPr>
          <w:p w14:paraId="7EC92C56" w14:textId="39FFB3F0" w:rsidR="009201AA" w:rsidRPr="009746ED" w:rsidRDefault="009201AA">
            <w:pPr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b/>
                <w:color w:val="FFFFFF"/>
                <w:sz w:val="22"/>
                <w:szCs w:val="22"/>
              </w:rPr>
              <w:t>2.</w:t>
            </w:r>
            <w:r w:rsidRPr="009746ED">
              <w:rPr>
                <w:rFonts w:ascii="Helvetica" w:hAnsi="Helvetica"/>
                <w:b/>
                <w:color w:val="FFFFFF"/>
                <w:spacing w:val="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b/>
                <w:color w:val="FFFFFF"/>
                <w:sz w:val="22"/>
                <w:szCs w:val="22"/>
              </w:rPr>
              <w:t>Details sur</w:t>
            </w:r>
            <w:r w:rsidRPr="009746ED">
              <w:rPr>
                <w:rFonts w:ascii="Helvetica" w:hAnsi="Helvetica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b/>
                <w:color w:val="FFFFFF"/>
                <w:spacing w:val="-2"/>
                <w:sz w:val="22"/>
                <w:szCs w:val="22"/>
              </w:rPr>
              <w:t>l’incident</w:t>
            </w:r>
          </w:p>
        </w:tc>
      </w:tr>
      <w:tr w:rsidR="009201AA" w:rsidRPr="009746ED" w14:paraId="267BDB17" w14:textId="77777777" w:rsidTr="009746ED">
        <w:tc>
          <w:tcPr>
            <w:tcW w:w="2689" w:type="dxa"/>
          </w:tcPr>
          <w:p w14:paraId="3073C43C" w14:textId="0A70BA2F" w:rsidR="009201AA" w:rsidRPr="009746ED" w:rsidRDefault="009201AA">
            <w:pPr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Date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 xml:space="preserve">de 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>détection</w:t>
            </w:r>
          </w:p>
        </w:tc>
        <w:tc>
          <w:tcPr>
            <w:tcW w:w="6373" w:type="dxa"/>
          </w:tcPr>
          <w:p w14:paraId="2E34465B" w14:textId="1A27B0F3" w:rsidR="009201AA" w:rsidRPr="009746ED" w:rsidRDefault="009201AA">
            <w:pPr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</w:tr>
      <w:tr w:rsidR="009201AA" w:rsidRPr="009746ED" w14:paraId="3A47CD27" w14:textId="77777777" w:rsidTr="00340239">
        <w:trPr>
          <w:trHeight w:val="2347"/>
        </w:trPr>
        <w:tc>
          <w:tcPr>
            <w:tcW w:w="2689" w:type="dxa"/>
            <w:shd w:val="clear" w:color="auto" w:fill="C5E0B3" w:themeFill="accent6" w:themeFillTint="66"/>
          </w:tcPr>
          <w:p w14:paraId="6B16663C" w14:textId="514DD2B3" w:rsidR="009201AA" w:rsidRPr="009746ED" w:rsidRDefault="009201AA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Type</w:t>
            </w:r>
            <w:r w:rsidRPr="009746ED">
              <w:rPr>
                <w:rFonts w:ascii="Helvetica" w:hAnsi="Helvetica"/>
                <w:color w:val="0C0C0C"/>
                <w:spacing w:val="-2"/>
                <w:sz w:val="22"/>
                <w:szCs w:val="22"/>
              </w:rPr>
              <w:t xml:space="preserve"> d’incident</w:t>
            </w:r>
          </w:p>
        </w:tc>
        <w:tc>
          <w:tcPr>
            <w:tcW w:w="6373" w:type="dxa"/>
            <w:vAlign w:val="center"/>
          </w:tcPr>
          <w:p w14:paraId="465D7A8E" w14:textId="14E0E555" w:rsidR="009746ED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0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Ransomware </w:t>
            </w:r>
          </w:p>
          <w:p w14:paraId="50DFC2C2" w14:textId="728C8BED" w:rsidR="009746ED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Infection virale </w:t>
            </w:r>
          </w:p>
          <w:p w14:paraId="24BA86C7" w14:textId="1375EFE4" w:rsidR="009746ED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2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Web </w:t>
            </w:r>
            <w:proofErr w:type="spellStart"/>
            <w:r w:rsidR="009201AA" w:rsidRPr="009746ED">
              <w:rPr>
                <w:rFonts w:ascii="Helvetica" w:hAnsi="Helvetica"/>
                <w:sz w:val="22"/>
                <w:szCs w:val="22"/>
              </w:rPr>
              <w:t>defacement</w:t>
            </w:r>
            <w:proofErr w:type="spellEnd"/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51651F96" w14:textId="34C8D014" w:rsidR="009746ED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3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 xml:space="preserve">Vol de données </w:t>
            </w:r>
          </w:p>
          <w:p w14:paraId="4C1C1666" w14:textId="2DB0D17B" w:rsidR="009201AA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4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>DDoS</w:t>
            </w:r>
          </w:p>
          <w:p w14:paraId="6C943473" w14:textId="1CB12B9D" w:rsidR="009201AA" w:rsidRPr="009746ED" w:rsidRDefault="00340239" w:rsidP="00340239">
            <w:pPr>
              <w:spacing w:after="0" w:line="276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5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>Intrusion Phishing</w:t>
            </w:r>
          </w:p>
          <w:p w14:paraId="66789061" w14:textId="0D542733" w:rsidR="009201AA" w:rsidRPr="009746ED" w:rsidRDefault="00340239" w:rsidP="00340239">
            <w:pPr>
              <w:spacing w:after="0" w:line="276" w:lineRule="auto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6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9201AA" w:rsidRPr="009746ED">
              <w:rPr>
                <w:rFonts w:ascii="Helvetica" w:hAnsi="Helvetica"/>
                <w:sz w:val="22"/>
                <w:szCs w:val="22"/>
              </w:rPr>
              <w:t>Autre : …………</w:t>
            </w:r>
            <w:proofErr w:type="gramStart"/>
            <w:r w:rsidR="009201AA" w:rsidRPr="009746ED">
              <w:rPr>
                <w:rFonts w:ascii="Helvetica" w:hAnsi="Helvetica"/>
                <w:sz w:val="22"/>
                <w:szCs w:val="22"/>
              </w:rPr>
              <w:t>…….</w:t>
            </w:r>
            <w:proofErr w:type="gramEnd"/>
            <w:r w:rsidR="009201AA" w:rsidRPr="009746ED">
              <w:rPr>
                <w:rFonts w:ascii="Helvetica" w:hAnsi="Helvetica"/>
                <w:sz w:val="22"/>
                <w:szCs w:val="22"/>
              </w:rPr>
              <w:t>.</w:t>
            </w:r>
          </w:p>
        </w:tc>
      </w:tr>
      <w:tr w:rsidR="009201AA" w:rsidRPr="009746ED" w14:paraId="6EF9DD86" w14:textId="77777777" w:rsidTr="009746ED">
        <w:tc>
          <w:tcPr>
            <w:tcW w:w="2689" w:type="dxa"/>
            <w:shd w:val="clear" w:color="auto" w:fill="C5E0B3" w:themeFill="accent6" w:themeFillTint="66"/>
          </w:tcPr>
          <w:p w14:paraId="6AC80E98" w14:textId="26FE51F8" w:rsidR="009201AA" w:rsidRPr="009746ED" w:rsidRDefault="009746ED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proofErr w:type="spellStart"/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Etat</w:t>
            </w:r>
            <w:proofErr w:type="spellEnd"/>
            <w:r w:rsidRPr="009746ED">
              <w:rPr>
                <w:rFonts w:ascii="Helvetica" w:hAnsi="Helvetica"/>
                <w:color w:val="0C0C0C"/>
                <w:spacing w:val="-1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color w:val="0C0C0C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pacing w:val="-2"/>
                <w:sz w:val="22"/>
                <w:szCs w:val="22"/>
              </w:rPr>
              <w:t>l’incident</w:t>
            </w:r>
          </w:p>
        </w:tc>
        <w:tc>
          <w:tcPr>
            <w:tcW w:w="6373" w:type="dxa"/>
          </w:tcPr>
          <w:p w14:paraId="5BCF118D" w14:textId="77DCCAA8" w:rsidR="009746ED" w:rsidRPr="009746ED" w:rsidRDefault="00340239" w:rsidP="009746ED">
            <w:pPr>
              <w:rPr>
                <w:rFonts w:ascii="Helvetica" w:hAnsi="Helvetica"/>
                <w:sz w:val="22"/>
                <w:szCs w:val="18"/>
              </w:rPr>
            </w:pPr>
            <w:r>
              <w:rPr>
                <w:rFonts w:ascii="Helvetica" w:hAnsi="Helvetica"/>
                <w:sz w:val="22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Helvetica" w:hAnsi="Helvetica"/>
                <w:sz w:val="22"/>
                <w:szCs w:val="18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18"/>
              </w:rPr>
            </w:r>
            <w:r>
              <w:rPr>
                <w:rFonts w:ascii="Helvetica" w:hAnsi="Helvetica"/>
                <w:sz w:val="22"/>
                <w:szCs w:val="18"/>
              </w:rPr>
              <w:fldChar w:fldCharType="end"/>
            </w:r>
            <w:bookmarkEnd w:id="7"/>
            <w:r>
              <w:rPr>
                <w:rFonts w:ascii="Helvetica" w:hAnsi="Helvetica"/>
                <w:sz w:val="22"/>
                <w:szCs w:val="18"/>
              </w:rPr>
              <w:t xml:space="preserve"> </w:t>
            </w:r>
            <w:r w:rsidR="009746ED" w:rsidRPr="009746ED">
              <w:rPr>
                <w:rFonts w:ascii="Helvetica" w:hAnsi="Helvetica"/>
                <w:sz w:val="22"/>
                <w:szCs w:val="18"/>
              </w:rPr>
              <w:t>En cours</w:t>
            </w:r>
          </w:p>
          <w:p w14:paraId="6F962AEE" w14:textId="4C294DF6" w:rsidR="009201AA" w:rsidRPr="009746ED" w:rsidRDefault="00340239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Helvetica" w:hAnsi="Helvetica"/>
                <w:sz w:val="22"/>
                <w:szCs w:val="18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18"/>
              </w:rPr>
            </w:r>
            <w:r>
              <w:rPr>
                <w:rFonts w:ascii="Helvetica" w:hAnsi="Helvetica"/>
                <w:sz w:val="22"/>
                <w:szCs w:val="18"/>
              </w:rPr>
              <w:fldChar w:fldCharType="end"/>
            </w:r>
            <w:bookmarkEnd w:id="8"/>
            <w:r>
              <w:rPr>
                <w:rFonts w:ascii="Helvetica" w:hAnsi="Helvetica"/>
                <w:sz w:val="22"/>
                <w:szCs w:val="18"/>
              </w:rPr>
              <w:t xml:space="preserve"> </w:t>
            </w:r>
            <w:r w:rsidR="009746ED" w:rsidRPr="009746ED">
              <w:rPr>
                <w:rFonts w:ascii="Helvetica" w:hAnsi="Helvetica"/>
                <w:sz w:val="22"/>
                <w:szCs w:val="18"/>
              </w:rPr>
              <w:t>Passé</w:t>
            </w:r>
          </w:p>
        </w:tc>
      </w:tr>
      <w:tr w:rsidR="009201AA" w:rsidRPr="009746ED" w14:paraId="5D123261" w14:textId="77777777" w:rsidTr="009746ED">
        <w:tc>
          <w:tcPr>
            <w:tcW w:w="2689" w:type="dxa"/>
            <w:shd w:val="clear" w:color="auto" w:fill="C5E0B3" w:themeFill="accent6" w:themeFillTint="66"/>
          </w:tcPr>
          <w:p w14:paraId="3EED4DFD" w14:textId="5C44E425" w:rsidR="009201AA" w:rsidRPr="009746ED" w:rsidRDefault="009746ED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Actif</w:t>
            </w:r>
            <w:r w:rsidRPr="009746ED">
              <w:rPr>
                <w:rFonts w:ascii="Helvetica" w:hAnsi="Helvetica"/>
                <w:color w:val="0C0C0C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pacing w:val="-2"/>
                <w:sz w:val="22"/>
                <w:szCs w:val="22"/>
              </w:rPr>
              <w:t>concerné</w:t>
            </w:r>
          </w:p>
        </w:tc>
        <w:tc>
          <w:tcPr>
            <w:tcW w:w="6373" w:type="dxa"/>
          </w:tcPr>
          <w:p w14:paraId="02B461A2" w14:textId="54ECE136" w:rsidR="009201AA" w:rsidRPr="009746ED" w:rsidRDefault="009201AA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</w:tr>
      <w:tr w:rsidR="009201AA" w:rsidRPr="009746ED" w14:paraId="597FCC0C" w14:textId="77777777" w:rsidTr="009201AA">
        <w:tc>
          <w:tcPr>
            <w:tcW w:w="9062" w:type="dxa"/>
            <w:gridSpan w:val="2"/>
            <w:shd w:val="clear" w:color="auto" w:fill="C5E0B3" w:themeFill="accent6" w:themeFillTint="66"/>
          </w:tcPr>
          <w:p w14:paraId="1E23ABBA" w14:textId="194E5A52" w:rsidR="009201AA" w:rsidRPr="009746ED" w:rsidRDefault="009746ED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Description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spacing w:val="-5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l’évènement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>sécurité</w:t>
            </w:r>
          </w:p>
        </w:tc>
      </w:tr>
      <w:tr w:rsidR="009201AA" w:rsidRPr="009746ED" w14:paraId="651C8287" w14:textId="77777777" w:rsidTr="00EB604E">
        <w:tc>
          <w:tcPr>
            <w:tcW w:w="9062" w:type="dxa"/>
            <w:gridSpan w:val="2"/>
          </w:tcPr>
          <w:p w14:paraId="7890C683" w14:textId="0178CFED" w:rsidR="009201AA" w:rsidRPr="009746ED" w:rsidRDefault="009201AA">
            <w:pPr>
              <w:jc w:val="both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</w:tr>
      <w:tr w:rsidR="009746ED" w:rsidRPr="009746ED" w14:paraId="50301B9D" w14:textId="77777777" w:rsidTr="00340239">
        <w:trPr>
          <w:trHeight w:val="481"/>
        </w:trPr>
        <w:tc>
          <w:tcPr>
            <w:tcW w:w="2689" w:type="dxa"/>
            <w:vMerge w:val="restart"/>
            <w:shd w:val="clear" w:color="auto" w:fill="C5E0B3" w:themeFill="accent6" w:themeFillTint="66"/>
          </w:tcPr>
          <w:p w14:paraId="23F54139" w14:textId="3B9D31D3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Impact</w:t>
            </w:r>
            <w:r w:rsidRPr="009746ED">
              <w:rPr>
                <w:rFonts w:ascii="Helvetica" w:hAnsi="Helvetica"/>
                <w:color w:val="0C0C0C"/>
                <w:spacing w:val="-1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color w:val="0C0C0C"/>
                <w:spacing w:val="-5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pacing w:val="-2"/>
                <w:sz w:val="22"/>
                <w:szCs w:val="22"/>
              </w:rPr>
              <w:t>l’attaque</w:t>
            </w:r>
          </w:p>
        </w:tc>
        <w:tc>
          <w:tcPr>
            <w:tcW w:w="6373" w:type="dxa"/>
            <w:vAlign w:val="center"/>
          </w:tcPr>
          <w:p w14:paraId="11C86750" w14:textId="264155C9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Perte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données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7C2B781D" w14:textId="77777777" w:rsidTr="00340239">
        <w:trPr>
          <w:trHeight w:val="403"/>
        </w:trPr>
        <w:tc>
          <w:tcPr>
            <w:tcW w:w="2689" w:type="dxa"/>
            <w:vMerge/>
            <w:shd w:val="clear" w:color="auto" w:fill="C5E0B3" w:themeFill="accent6" w:themeFillTint="66"/>
          </w:tcPr>
          <w:p w14:paraId="67A8A7EC" w14:textId="77777777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60A02EAC" w14:textId="3384D6DD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Arrêt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d’activité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1F9027CF" w14:textId="77777777" w:rsidTr="00340239">
        <w:trPr>
          <w:trHeight w:val="422"/>
        </w:trPr>
        <w:tc>
          <w:tcPr>
            <w:tcW w:w="2689" w:type="dxa"/>
            <w:vMerge/>
            <w:shd w:val="clear" w:color="auto" w:fill="C5E0B3" w:themeFill="accent6" w:themeFillTint="66"/>
          </w:tcPr>
          <w:p w14:paraId="24DD03B0" w14:textId="77777777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2AABE580" w14:textId="33F5A23A" w:rsidR="009746ED" w:rsidRPr="009746ED" w:rsidRDefault="00340239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Endommagement</w:t>
            </w:r>
            <w:r w:rsidR="009746ED" w:rsidRPr="009746ED">
              <w:rPr>
                <w:rFonts w:ascii="Helvetica" w:hAnsi="Helvetica"/>
                <w:spacing w:val="-5"/>
                <w:sz w:val="22"/>
                <w:szCs w:val="22"/>
              </w:rPr>
              <w:t xml:space="preserve"> </w:t>
            </w:r>
            <w:r w:rsidR="009746ED" w:rsidRPr="009746ED">
              <w:rPr>
                <w:rFonts w:ascii="Helvetica" w:hAnsi="Helvetica"/>
                <w:sz w:val="22"/>
                <w:szCs w:val="22"/>
              </w:rPr>
              <w:t>de</w:t>
            </w:r>
            <w:r w:rsidR="009746ED"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="009746ED" w:rsidRPr="009746ED">
              <w:rPr>
                <w:rFonts w:ascii="Helvetica" w:hAnsi="Helvetica"/>
                <w:sz w:val="22"/>
                <w:szCs w:val="22"/>
              </w:rPr>
              <w:t>système</w:t>
            </w:r>
            <w:r w:rsidR="009746ED"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="009746ED"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1CC4407C" w14:textId="77777777" w:rsidTr="00340239">
        <w:trPr>
          <w:trHeight w:val="415"/>
        </w:trPr>
        <w:tc>
          <w:tcPr>
            <w:tcW w:w="2689" w:type="dxa"/>
            <w:vMerge/>
            <w:shd w:val="clear" w:color="auto" w:fill="C5E0B3" w:themeFill="accent6" w:themeFillTint="66"/>
          </w:tcPr>
          <w:p w14:paraId="1238BFA0" w14:textId="77777777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261C0A4F" w14:textId="7A1E7AFA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Estimation</w:t>
            </w:r>
            <w:r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de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la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perte</w:t>
            </w:r>
            <w:r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financière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2B65276E" w14:textId="77777777" w:rsidTr="00340239">
        <w:trPr>
          <w:trHeight w:val="421"/>
        </w:trPr>
        <w:tc>
          <w:tcPr>
            <w:tcW w:w="2689" w:type="dxa"/>
            <w:vMerge/>
            <w:shd w:val="clear" w:color="auto" w:fill="C5E0B3" w:themeFill="accent6" w:themeFillTint="66"/>
          </w:tcPr>
          <w:p w14:paraId="2FEA88F9" w14:textId="77777777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53958D93" w14:textId="3B4D8FD5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Atteinte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à</w:t>
            </w:r>
            <w:r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l’</w:t>
            </w:r>
            <w:r w:rsidR="00340239" w:rsidRPr="009746ED">
              <w:rPr>
                <w:rFonts w:ascii="Helvetica" w:hAnsi="Helvetica"/>
                <w:sz w:val="22"/>
                <w:szCs w:val="22"/>
              </w:rPr>
              <w:t>intégrité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aux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systèmes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ou</w:t>
            </w:r>
            <w:r w:rsidRPr="009746ED">
              <w:rPr>
                <w:rFonts w:ascii="Helvetica" w:hAnsi="Helvetica"/>
                <w:spacing w:val="-5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données</w:t>
            </w:r>
            <w:r w:rsidRPr="009746ED">
              <w:rPr>
                <w:rFonts w:ascii="Helvetica" w:hAnsi="Helvetica"/>
                <w:spacing w:val="-5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7938527F" w14:textId="77777777" w:rsidTr="00340239">
        <w:trPr>
          <w:trHeight w:val="413"/>
        </w:trPr>
        <w:tc>
          <w:tcPr>
            <w:tcW w:w="2689" w:type="dxa"/>
            <w:vMerge/>
            <w:shd w:val="clear" w:color="auto" w:fill="C5E0B3" w:themeFill="accent6" w:themeFillTint="66"/>
          </w:tcPr>
          <w:p w14:paraId="62A6776F" w14:textId="77777777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2740BA50" w14:textId="63D0088C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Atteint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à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des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personnes</w:t>
            </w:r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10"/>
                <w:sz w:val="22"/>
                <w:szCs w:val="22"/>
              </w:rPr>
              <w:t>:</w:t>
            </w:r>
          </w:p>
        </w:tc>
      </w:tr>
      <w:tr w:rsidR="009746ED" w:rsidRPr="009746ED" w14:paraId="6D361E38" w14:textId="77777777" w:rsidTr="00340239">
        <w:trPr>
          <w:trHeight w:val="718"/>
        </w:trPr>
        <w:tc>
          <w:tcPr>
            <w:tcW w:w="2689" w:type="dxa"/>
            <w:shd w:val="clear" w:color="auto" w:fill="C5E0B3" w:themeFill="accent6" w:themeFillTint="66"/>
          </w:tcPr>
          <w:p w14:paraId="3681F35C" w14:textId="4B0BEDEF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color w:val="0C0C0C"/>
                <w:spacing w:val="-2"/>
                <w:sz w:val="22"/>
                <w:szCs w:val="22"/>
              </w:rPr>
              <w:t>Preuve</w:t>
            </w:r>
          </w:p>
        </w:tc>
        <w:tc>
          <w:tcPr>
            <w:tcW w:w="6373" w:type="dxa"/>
            <w:vAlign w:val="center"/>
          </w:tcPr>
          <w:p w14:paraId="1FCEA3CF" w14:textId="77777777" w:rsidR="009746ED" w:rsidRPr="009746ED" w:rsidRDefault="009746ED" w:rsidP="00340239">
            <w:pPr>
              <w:pStyle w:val="TableParagraph"/>
              <w:spacing w:line="200" w:lineRule="exact"/>
              <w:ind w:left="0"/>
              <w:rPr>
                <w:rFonts w:ascii="Helvetica" w:hAnsi="Helvetica"/>
                <w:szCs w:val="22"/>
              </w:rPr>
            </w:pPr>
            <w:r w:rsidRPr="009746ED">
              <w:rPr>
                <w:rFonts w:ascii="Helvetica" w:hAnsi="Helvetica"/>
                <w:szCs w:val="22"/>
              </w:rPr>
              <w:t>Type</w:t>
            </w:r>
            <w:r w:rsidRPr="009746ED">
              <w:rPr>
                <w:rFonts w:ascii="Helvetica" w:hAnsi="Helvetica"/>
                <w:spacing w:val="-4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Cs w:val="22"/>
              </w:rPr>
              <w:t>de</w:t>
            </w:r>
            <w:r w:rsidRPr="009746ED">
              <w:rPr>
                <w:rFonts w:ascii="Helvetica" w:hAnsi="Helvetica"/>
                <w:spacing w:val="-3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Cs w:val="22"/>
              </w:rPr>
              <w:t>preuves</w:t>
            </w:r>
            <w:r w:rsidRPr="009746ED">
              <w:rPr>
                <w:rFonts w:ascii="Helvetica" w:hAnsi="Helvetica"/>
                <w:spacing w:val="-4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Cs w:val="22"/>
              </w:rPr>
              <w:t>(log,</w:t>
            </w:r>
            <w:r w:rsidRPr="009746ED">
              <w:rPr>
                <w:rFonts w:ascii="Helvetica" w:hAnsi="Helvetica"/>
                <w:spacing w:val="-3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Cs w:val="22"/>
              </w:rPr>
              <w:t>capture</w:t>
            </w:r>
            <w:r w:rsidRPr="009746ED">
              <w:rPr>
                <w:rFonts w:ascii="Helvetica" w:hAnsi="Helvetica"/>
                <w:spacing w:val="-4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Cs w:val="22"/>
              </w:rPr>
              <w:t>d’écran,</w:t>
            </w:r>
            <w:r w:rsidRPr="009746ED">
              <w:rPr>
                <w:rFonts w:ascii="Helvetica" w:hAnsi="Helvetica"/>
                <w:spacing w:val="-3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pacing w:val="-4"/>
                <w:szCs w:val="22"/>
              </w:rPr>
              <w:t>etc.)</w:t>
            </w:r>
          </w:p>
          <w:p w14:paraId="3261CE5A" w14:textId="556F0361" w:rsidR="009746ED" w:rsidRPr="009746ED" w:rsidRDefault="009746ED" w:rsidP="00340239">
            <w:pPr>
              <w:spacing w:after="0"/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sz w:val="22"/>
                <w:szCs w:val="22"/>
              </w:rPr>
              <w:t>NB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: à</w:t>
            </w:r>
            <w:r w:rsidRPr="009746ED">
              <w:rPr>
                <w:rFonts w:ascii="Helvetica" w:hAnsi="Helvetica"/>
                <w:spacing w:val="-6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envoyer</w:t>
            </w:r>
            <w:r w:rsidRPr="009746ED">
              <w:rPr>
                <w:rFonts w:ascii="Helvetica" w:hAnsi="Helvetica"/>
                <w:spacing w:val="-1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par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9746ED">
              <w:rPr>
                <w:rFonts w:ascii="Helvetica" w:hAnsi="Helvetica"/>
                <w:sz w:val="22"/>
                <w:szCs w:val="22"/>
              </w:rPr>
              <w:t>email</w:t>
            </w:r>
            <w:proofErr w:type="gramEnd"/>
            <w:r w:rsidRPr="009746ED">
              <w:rPr>
                <w:rFonts w:ascii="Helvetica" w:hAnsi="Helvetica"/>
                <w:spacing w:val="-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en utilisant la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clé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PGP</w:t>
            </w:r>
            <w:r w:rsidRPr="009746ED">
              <w:rPr>
                <w:rFonts w:ascii="Helvetica" w:hAnsi="Helvetica"/>
                <w:spacing w:val="-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du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sz w:val="22"/>
                <w:szCs w:val="22"/>
              </w:rPr>
              <w:t>DJ-</w:t>
            </w:r>
            <w:r w:rsidRPr="009746ED">
              <w:rPr>
                <w:rFonts w:ascii="Helvetica" w:hAnsi="Helvetica"/>
                <w:spacing w:val="-4"/>
                <w:sz w:val="22"/>
                <w:szCs w:val="22"/>
              </w:rPr>
              <w:t>CERT</w:t>
            </w:r>
          </w:p>
        </w:tc>
      </w:tr>
      <w:tr w:rsidR="009746ED" w:rsidRPr="009746ED" w14:paraId="76052B6A" w14:textId="77777777" w:rsidTr="00340239">
        <w:tc>
          <w:tcPr>
            <w:tcW w:w="2689" w:type="dxa"/>
            <w:shd w:val="clear" w:color="auto" w:fill="C5E0B3" w:themeFill="accent6" w:themeFillTint="66"/>
          </w:tcPr>
          <w:p w14:paraId="50324E24" w14:textId="1CAAC8CA" w:rsidR="009746ED" w:rsidRPr="009746ED" w:rsidRDefault="009746ED" w:rsidP="00340239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Actions prises par l’équipe</w:t>
            </w:r>
            <w:r w:rsidRPr="009746ED">
              <w:rPr>
                <w:rFonts w:ascii="Helvetica" w:hAnsi="Helvetica"/>
                <w:color w:val="0C0C0C"/>
                <w:spacing w:val="-1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IT</w:t>
            </w:r>
            <w:r w:rsidRPr="009746ED">
              <w:rPr>
                <w:rFonts w:ascii="Helvetica" w:hAnsi="Helvetica"/>
                <w:color w:val="0C0C0C"/>
                <w:spacing w:val="-13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ou</w:t>
            </w:r>
            <w:r w:rsidRPr="009746ED">
              <w:rPr>
                <w:rFonts w:ascii="Helvetica" w:hAnsi="Helvetica"/>
                <w:color w:val="0C0C0C"/>
                <w:spacing w:val="-12"/>
                <w:sz w:val="22"/>
                <w:szCs w:val="22"/>
              </w:rPr>
              <w:t xml:space="preserve"> </w:t>
            </w:r>
            <w:r w:rsidRPr="009746ED">
              <w:rPr>
                <w:rFonts w:ascii="Helvetica" w:hAnsi="Helvetica"/>
                <w:color w:val="0C0C0C"/>
                <w:sz w:val="22"/>
                <w:szCs w:val="22"/>
              </w:rPr>
              <w:t>sécurité</w:t>
            </w:r>
          </w:p>
        </w:tc>
        <w:tc>
          <w:tcPr>
            <w:tcW w:w="6373" w:type="dxa"/>
          </w:tcPr>
          <w:p w14:paraId="34ECA866" w14:textId="77777777" w:rsidR="009746ED" w:rsidRPr="009746ED" w:rsidRDefault="009746ED" w:rsidP="009746ED">
            <w:pPr>
              <w:rPr>
                <w:rFonts w:ascii="Helvetica" w:hAnsi="Helvetica"/>
                <w:color w:val="70AC46"/>
                <w:spacing w:val="-2"/>
                <w:w w:val="105"/>
                <w:sz w:val="22"/>
                <w:szCs w:val="22"/>
              </w:rPr>
            </w:pPr>
          </w:p>
        </w:tc>
      </w:tr>
    </w:tbl>
    <w:p w14:paraId="004CA0A3" w14:textId="2A87E2A3" w:rsidR="009746ED" w:rsidRPr="009746ED" w:rsidRDefault="009746ED" w:rsidP="009746ED">
      <w:pPr>
        <w:tabs>
          <w:tab w:val="left" w:pos="7034"/>
        </w:tabs>
        <w:rPr>
          <w:rFonts w:ascii="Helvetica" w:hAnsi="Helvetica"/>
          <w:sz w:val="22"/>
        </w:rPr>
      </w:pPr>
    </w:p>
    <w:sectPr w:rsidR="009746ED" w:rsidRPr="009746E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417" w:bottom="1530" w:left="1417" w:header="708" w:footer="147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DF1B" w14:textId="77777777" w:rsidR="00802E2F" w:rsidRDefault="00802E2F">
      <w:pPr>
        <w:spacing w:after="0" w:line="240" w:lineRule="auto"/>
      </w:pPr>
      <w:r>
        <w:separator/>
      </w:r>
    </w:p>
  </w:endnote>
  <w:endnote w:type="continuationSeparator" w:id="0">
    <w:p w14:paraId="6CCDA2F4" w14:textId="77777777" w:rsidR="00802E2F" w:rsidRDefault="0080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panose1 w:val="020B0604020202020204"/>
    <w:charset w:val="01"/>
    <w:family w:val="roman"/>
    <w:pitch w:val="variable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85590888"/>
      <w:docPartObj>
        <w:docPartGallery w:val="Page Numbers (Bottom of Page)"/>
        <w:docPartUnique/>
      </w:docPartObj>
    </w:sdtPr>
    <w:sdtContent>
      <w:p w14:paraId="699DEBE4" w14:textId="77777777" w:rsidR="00D75F25" w:rsidRDefault="00D75F25" w:rsidP="00F711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6F696F" w14:textId="77777777" w:rsidR="00D75F25" w:rsidRDefault="00D75F25" w:rsidP="00D75F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2"/>
        <w:szCs w:val="21"/>
      </w:rPr>
      <w:id w:val="-2085673231"/>
      <w:docPartObj>
        <w:docPartGallery w:val="Page Numbers (Bottom of Page)"/>
        <w:docPartUnique/>
      </w:docPartObj>
    </w:sdtPr>
    <w:sdtEndPr>
      <w:rPr>
        <w:rStyle w:val="PageNumber"/>
        <w:rFonts w:ascii="PT Serif" w:hAnsi="PT Serif"/>
        <w:sz w:val="21"/>
        <w:szCs w:val="20"/>
      </w:rPr>
    </w:sdtEndPr>
    <w:sdtContent>
      <w:p w14:paraId="02A1E6B8" w14:textId="77777777" w:rsidR="00D75F25" w:rsidRPr="00D75F25" w:rsidRDefault="00D75F25" w:rsidP="00F711C2">
        <w:pPr>
          <w:pStyle w:val="Footer"/>
          <w:framePr w:wrap="none" w:vAnchor="text" w:hAnchor="margin" w:xAlign="right" w:y="1"/>
          <w:rPr>
            <w:rStyle w:val="PageNumber"/>
            <w:sz w:val="22"/>
            <w:szCs w:val="21"/>
          </w:rPr>
        </w:pPr>
        <w:r w:rsidRPr="00D75F25">
          <w:rPr>
            <w:rStyle w:val="PageNumber"/>
            <w:sz w:val="22"/>
            <w:szCs w:val="21"/>
          </w:rPr>
          <w:fldChar w:fldCharType="begin"/>
        </w:r>
        <w:r w:rsidRPr="00D75F25">
          <w:rPr>
            <w:rStyle w:val="PageNumber"/>
            <w:sz w:val="22"/>
            <w:szCs w:val="21"/>
          </w:rPr>
          <w:instrText xml:space="preserve"> PAGE </w:instrText>
        </w:r>
        <w:r w:rsidRPr="00D75F25">
          <w:rPr>
            <w:rStyle w:val="PageNumber"/>
            <w:sz w:val="22"/>
            <w:szCs w:val="21"/>
          </w:rPr>
          <w:fldChar w:fldCharType="separate"/>
        </w:r>
        <w:r w:rsidRPr="00D75F25">
          <w:rPr>
            <w:rStyle w:val="PageNumber"/>
            <w:noProof/>
            <w:sz w:val="22"/>
            <w:szCs w:val="21"/>
          </w:rPr>
          <w:t>6</w:t>
        </w:r>
        <w:r w:rsidRPr="00D75F25">
          <w:rPr>
            <w:rStyle w:val="PageNumber"/>
            <w:sz w:val="22"/>
            <w:szCs w:val="21"/>
          </w:rPr>
          <w:fldChar w:fldCharType="end"/>
        </w:r>
      </w:p>
    </w:sdtContent>
  </w:sdt>
  <w:p w14:paraId="181CE58E" w14:textId="77777777" w:rsidR="00D85C7A" w:rsidRDefault="00A1657C" w:rsidP="00D75F25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9" behindDoc="1" locked="0" layoutInCell="1" allowOverlap="1" wp14:anchorId="478D5EAB" wp14:editId="1575AAAE">
              <wp:simplePos x="0" y="0"/>
              <wp:positionH relativeFrom="column">
                <wp:posOffset>4732020</wp:posOffset>
              </wp:positionH>
              <wp:positionV relativeFrom="paragraph">
                <wp:posOffset>532130</wp:posOffset>
              </wp:positionV>
              <wp:extent cx="835025" cy="253365"/>
              <wp:effectExtent l="0" t="0" r="0" b="0"/>
              <wp:wrapNone/>
              <wp:docPr id="1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025" cy="25336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762862" w14:textId="77777777" w:rsidR="00D85C7A" w:rsidRDefault="00000000">
                          <w:pPr>
                            <w:pStyle w:val="Footer"/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 xml:space="preserve">21 44 </w:t>
                          </w:r>
                          <w:r w:rsidR="009B54DB"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>44</w:t>
                          </w:r>
                          <w:r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B54DB"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>00</w:t>
                          </w:r>
                        </w:p>
                        <w:p w14:paraId="7EF8348A" w14:textId="77777777" w:rsidR="00D85C7A" w:rsidRDefault="00D85C7A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8D5EAB" id="Text Box 15" o:spid="_x0000_s1026" style="position:absolute;margin-left:372.6pt;margin-top:41.9pt;width:65.75pt;height:19.95pt;z-index:-50331640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" filled="f" stroked="f" strokeweight="1pt">
              <v:textbox>
                <w:txbxContent>
                  <w:p w14:paraId="7B762862" w14:textId="77777777" w:rsidR="00D85C7A" w:rsidRDefault="00000000">
                    <w:pPr>
                      <w:pStyle w:val="Footer"/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 xml:space="preserve">21 44 </w:t>
                    </w:r>
                    <w:r w:rsidR="009B54DB"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>44</w:t>
                    </w:r>
                    <w:r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9B54DB"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>00</w:t>
                    </w:r>
                  </w:p>
                  <w:p w14:paraId="7EF8348A" w14:textId="77777777" w:rsidR="00D85C7A" w:rsidRDefault="00D85C7A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4" behindDoc="1" locked="0" layoutInCell="1" allowOverlap="1" wp14:anchorId="5E217F8B" wp14:editId="4626E963">
          <wp:simplePos x="0" y="0"/>
          <wp:positionH relativeFrom="column">
            <wp:posOffset>4503247</wp:posOffset>
          </wp:positionH>
          <wp:positionV relativeFrom="paragraph">
            <wp:posOffset>487449</wp:posOffset>
          </wp:positionV>
          <wp:extent cx="302260" cy="302260"/>
          <wp:effectExtent l="0" t="0" r="0" b="0"/>
          <wp:wrapNone/>
          <wp:docPr id="1840124464" name="Graphic 8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8" descr="Receiver with solid fi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5" behindDoc="1" locked="0" layoutInCell="1" allowOverlap="1" wp14:anchorId="5DD45866" wp14:editId="36502E4D">
              <wp:simplePos x="0" y="0"/>
              <wp:positionH relativeFrom="column">
                <wp:posOffset>2830830</wp:posOffset>
              </wp:positionH>
              <wp:positionV relativeFrom="paragraph">
                <wp:posOffset>533400</wp:posOffset>
              </wp:positionV>
              <wp:extent cx="1248410" cy="300990"/>
              <wp:effectExtent l="0" t="0" r="0" b="0"/>
              <wp:wrapNone/>
              <wp:docPr id="1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1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A7E562" w14:textId="77777777" w:rsidR="00D85C7A" w:rsidRDefault="00000000">
                          <w:pPr>
                            <w:pStyle w:val="Footer"/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3">
                            <w:r w:rsidR="00D85C7A">
                              <w:rPr>
                                <w:rStyle w:val="Hyperlink"/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contact@cert.gouv.dj</w:t>
                            </w:r>
                          </w:hyperlink>
                          <w:r w:rsidR="00D85C7A"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B17B69E" w14:textId="77777777" w:rsidR="00D85C7A" w:rsidRDefault="00D85C7A">
                          <w:pPr>
                            <w:pStyle w:val="FrameContents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D45866" id="Text Box 13" o:spid="_x0000_s1027" style="position:absolute;margin-left:222.9pt;margin-top:42pt;width:98.3pt;height:23.7pt;z-index:-5033164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" filled="f" stroked="f" strokeweight=".5pt">
              <v:textbox>
                <w:txbxContent>
                  <w:p w14:paraId="33A7E562" w14:textId="77777777" w:rsidR="00D85C7A" w:rsidRDefault="00000000">
                    <w:pPr>
                      <w:pStyle w:val="Footer"/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</w:pPr>
                    <w:hyperlink r:id="rId4">
                      <w:r w:rsidR="00D85C7A">
                        <w:rPr>
                          <w:rStyle w:val="Hyperlink"/>
                          <w:rFonts w:ascii="Cambria" w:hAnsi="Cambria"/>
                          <w:color w:val="000000" w:themeColor="text1"/>
                          <w:sz w:val="18"/>
                          <w:szCs w:val="18"/>
                          <w:u w:val="none"/>
                        </w:rPr>
                        <w:t>contact@cert.gouv.dj</w:t>
                      </w:r>
                    </w:hyperlink>
                    <w:r w:rsidR="00D85C7A"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14:paraId="4B17B69E" w14:textId="77777777" w:rsidR="00D85C7A" w:rsidRDefault="00D85C7A">
                    <w:pPr>
                      <w:pStyle w:val="FrameContents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6" behindDoc="1" locked="0" layoutInCell="1" allowOverlap="1" wp14:anchorId="3D0D135E" wp14:editId="39ACDD5B">
          <wp:simplePos x="0" y="0"/>
          <wp:positionH relativeFrom="column">
            <wp:posOffset>2592070</wp:posOffset>
          </wp:positionH>
          <wp:positionV relativeFrom="paragraph">
            <wp:posOffset>480753</wp:posOffset>
          </wp:positionV>
          <wp:extent cx="300990" cy="300990"/>
          <wp:effectExtent l="0" t="0" r="0" b="0"/>
          <wp:wrapNone/>
          <wp:docPr id="671059080" name="Graphic 10" descr="Email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10" descr="Email with solid fil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99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67" behindDoc="1" locked="0" layoutInCell="1" allowOverlap="1" wp14:anchorId="37B4CE97" wp14:editId="2E664B3A">
              <wp:simplePos x="0" y="0"/>
              <wp:positionH relativeFrom="column">
                <wp:posOffset>894369</wp:posOffset>
              </wp:positionH>
              <wp:positionV relativeFrom="paragraph">
                <wp:posOffset>515216</wp:posOffset>
              </wp:positionV>
              <wp:extent cx="1184910" cy="309245"/>
              <wp:effectExtent l="0" t="0" r="0" b="0"/>
              <wp:wrapNone/>
              <wp:docPr id="1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" cy="30924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63442D" w14:textId="77777777" w:rsidR="00D85C7A" w:rsidRDefault="00000000">
                          <w:pPr>
                            <w:pStyle w:val="Footer"/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  <w:sz w:val="18"/>
                              <w:szCs w:val="18"/>
                            </w:rPr>
                            <w:t>https://cert.gouv.dj</w:t>
                          </w:r>
                        </w:p>
                        <w:p w14:paraId="263B2D78" w14:textId="77777777" w:rsidR="00D85C7A" w:rsidRDefault="00D85C7A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B4CE97" id="Text Box 14" o:spid="_x0000_s1028" style="position:absolute;margin-left:70.4pt;margin-top:40.55pt;width:93.3pt;height:24.35pt;z-index:-5033164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" filled="f" stroked="f" strokeweight="1pt">
              <v:textbox>
                <w:txbxContent>
                  <w:p w14:paraId="2763442D" w14:textId="77777777" w:rsidR="00D85C7A" w:rsidRDefault="00000000">
                    <w:pPr>
                      <w:pStyle w:val="Footer"/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  <w:sz w:val="18"/>
                        <w:szCs w:val="18"/>
                      </w:rPr>
                      <w:t>https://cert.gouv.dj</w:t>
                    </w:r>
                  </w:p>
                  <w:p w14:paraId="263B2D78" w14:textId="77777777" w:rsidR="00D85C7A" w:rsidRDefault="00D85C7A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0" behindDoc="1" locked="0" layoutInCell="1" allowOverlap="1" wp14:anchorId="2560B7C7" wp14:editId="0A77209E">
          <wp:simplePos x="0" y="0"/>
          <wp:positionH relativeFrom="column">
            <wp:posOffset>610178</wp:posOffset>
          </wp:positionH>
          <wp:positionV relativeFrom="paragraph">
            <wp:posOffset>467360</wp:posOffset>
          </wp:positionV>
          <wp:extent cx="356870" cy="356870"/>
          <wp:effectExtent l="0" t="0" r="0" b="0"/>
          <wp:wrapNone/>
          <wp:docPr id="1641995524" name="Graphic 9" descr="Interne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9" descr="Internet with solid fil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20955" distB="20955" distL="0" distR="0" simplePos="0" relativeHeight="86" behindDoc="1" locked="0" layoutInCell="1" allowOverlap="1" wp14:anchorId="172B0047" wp14:editId="67B66414">
              <wp:simplePos x="0" y="0"/>
              <wp:positionH relativeFrom="column">
                <wp:posOffset>-885825</wp:posOffset>
              </wp:positionH>
              <wp:positionV relativeFrom="paragraph">
                <wp:posOffset>323215</wp:posOffset>
              </wp:positionV>
              <wp:extent cx="7536815" cy="635"/>
              <wp:effectExtent l="0" t="20955" r="0" b="20955"/>
              <wp:wrapNone/>
              <wp:docPr id="14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960" cy="720"/>
                      </a:xfrm>
                      <a:prstGeom prst="line">
                        <a:avLst/>
                      </a:prstGeom>
                      <a:ln w="41275">
                        <a:solidFill>
                          <a:srgbClr val="E2F0D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8B0EC8" id="Straight Connector 17" o:spid="_x0000_s1026" style="position:absolute;z-index:-503316394;visibility:visible;mso-wrap-style:square;mso-wrap-distance-left:0;mso-wrap-distance-top:1.65pt;mso-wrap-distance-right:0;mso-wrap-distance-bottom:1.65pt;mso-position-horizontal:absolute;mso-position-horizontal-relative:text;mso-position-vertical:absolute;mso-position-vertical-relative:text" from="-69.75pt,25.45pt" to="523.7pt,2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" strokecolor="#e2f0d9" strokeweight="3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1D883" w14:textId="77777777" w:rsidR="00802E2F" w:rsidRDefault="00802E2F">
      <w:pPr>
        <w:spacing w:after="0" w:line="240" w:lineRule="auto"/>
      </w:pPr>
      <w:r>
        <w:separator/>
      </w:r>
    </w:p>
  </w:footnote>
  <w:footnote w:type="continuationSeparator" w:id="0">
    <w:p w14:paraId="5C6344AF" w14:textId="77777777" w:rsidR="00802E2F" w:rsidRDefault="0080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5CC0A" w14:textId="28AC0795" w:rsidR="00D85C7A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7E1907A5" wp14:editId="6AAB9F91">
              <wp:simplePos x="0" y="0"/>
              <wp:positionH relativeFrom="column">
                <wp:posOffset>-883285</wp:posOffset>
              </wp:positionH>
              <wp:positionV relativeFrom="paragraph">
                <wp:posOffset>-449580</wp:posOffset>
              </wp:positionV>
              <wp:extent cx="861695" cy="9927590"/>
              <wp:effectExtent l="0" t="0" r="0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840" cy="99277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9AE43EF" id="Rectangle 7" o:spid="_x0000_s1026" style="position:absolute;margin-left:-69.55pt;margin-top:-35.4pt;width:67.85pt;height:781.7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" fillcolor="#deeaf6 [664]" stroked="f" strokeweight="1pt"/>
          </w:pict>
        </mc:Fallback>
      </mc:AlternateContent>
    </w:r>
    <w:r>
      <w:rPr>
        <w:rFonts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E713" w14:textId="6658E4D1" w:rsidR="00340239" w:rsidRDefault="003402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F0AED" wp14:editId="4F25E920">
          <wp:simplePos x="0" y="0"/>
          <wp:positionH relativeFrom="margin">
            <wp:posOffset>1302327</wp:posOffset>
          </wp:positionH>
          <wp:positionV relativeFrom="paragraph">
            <wp:posOffset>-332913</wp:posOffset>
          </wp:positionV>
          <wp:extent cx="2817495" cy="746125"/>
          <wp:effectExtent l="0" t="0" r="1905" b="3175"/>
          <wp:wrapTopAndBottom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749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4" type="#_x0000_t75" style="width:1.8pt;height:.9pt;visibility:visible" o:bullet="t">
        <v:imagedata r:id="rId1" o:title=""/>
      </v:shape>
    </w:pict>
  </w:numPicBullet>
  <w:abstractNum w:abstractNumId="0" w15:restartNumberingAfterBreak="0">
    <w:nsid w:val="00697443"/>
    <w:multiLevelType w:val="multilevel"/>
    <w:tmpl w:val="DD4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0F52"/>
    <w:multiLevelType w:val="hybridMultilevel"/>
    <w:tmpl w:val="48C4025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DB5"/>
    <w:multiLevelType w:val="hybridMultilevel"/>
    <w:tmpl w:val="2F9CD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7AB8"/>
    <w:multiLevelType w:val="multilevel"/>
    <w:tmpl w:val="773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F45BE"/>
    <w:multiLevelType w:val="hybridMultilevel"/>
    <w:tmpl w:val="66D68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6FBF"/>
    <w:multiLevelType w:val="multilevel"/>
    <w:tmpl w:val="990627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45A05"/>
    <w:multiLevelType w:val="hybridMultilevel"/>
    <w:tmpl w:val="87B2384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62EF8"/>
    <w:multiLevelType w:val="hybridMultilevel"/>
    <w:tmpl w:val="3688628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E7340"/>
    <w:multiLevelType w:val="multilevel"/>
    <w:tmpl w:val="4BF21AA2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141C1CA5"/>
    <w:multiLevelType w:val="hybridMultilevel"/>
    <w:tmpl w:val="6E4CD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962B9"/>
    <w:multiLevelType w:val="multilevel"/>
    <w:tmpl w:val="3CF86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7611130"/>
    <w:multiLevelType w:val="hybridMultilevel"/>
    <w:tmpl w:val="4EB6040C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B5D3E"/>
    <w:multiLevelType w:val="hybridMultilevel"/>
    <w:tmpl w:val="CBB8D7D6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1AB1289E"/>
    <w:multiLevelType w:val="hybridMultilevel"/>
    <w:tmpl w:val="99B6489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02F05"/>
    <w:multiLevelType w:val="hybridMultilevel"/>
    <w:tmpl w:val="FD60E8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65114"/>
    <w:multiLevelType w:val="multilevel"/>
    <w:tmpl w:val="76D435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B21BF9"/>
    <w:multiLevelType w:val="hybridMultilevel"/>
    <w:tmpl w:val="CFB86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0646D"/>
    <w:multiLevelType w:val="multilevel"/>
    <w:tmpl w:val="C4EC06E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1FA10EA1"/>
    <w:multiLevelType w:val="hybridMultilevel"/>
    <w:tmpl w:val="E73445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469C3"/>
    <w:multiLevelType w:val="hybridMultilevel"/>
    <w:tmpl w:val="89CA775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13A5AE0"/>
    <w:multiLevelType w:val="multilevel"/>
    <w:tmpl w:val="B254B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25E232A"/>
    <w:multiLevelType w:val="multilevel"/>
    <w:tmpl w:val="7ECA8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BC235F"/>
    <w:multiLevelType w:val="hybridMultilevel"/>
    <w:tmpl w:val="2A009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D82520"/>
    <w:multiLevelType w:val="hybridMultilevel"/>
    <w:tmpl w:val="0B44B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C07161"/>
    <w:multiLevelType w:val="hybridMultilevel"/>
    <w:tmpl w:val="5FDAC43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9506C"/>
    <w:multiLevelType w:val="hybridMultilevel"/>
    <w:tmpl w:val="FFCC02B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6C04467"/>
    <w:multiLevelType w:val="multilevel"/>
    <w:tmpl w:val="B64C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5E459B"/>
    <w:multiLevelType w:val="hybridMultilevel"/>
    <w:tmpl w:val="41663D7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1D90890"/>
    <w:multiLevelType w:val="hybridMultilevel"/>
    <w:tmpl w:val="0C8009F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566505D"/>
    <w:multiLevelType w:val="hybridMultilevel"/>
    <w:tmpl w:val="7530142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30" w15:restartNumberingAfterBreak="0">
    <w:nsid w:val="3636760F"/>
    <w:multiLevelType w:val="multilevel"/>
    <w:tmpl w:val="C6148358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3D6749CC"/>
    <w:multiLevelType w:val="multilevel"/>
    <w:tmpl w:val="7ECA8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E93AA7"/>
    <w:multiLevelType w:val="hybridMultilevel"/>
    <w:tmpl w:val="AB94E6A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7F0090"/>
    <w:multiLevelType w:val="hybridMultilevel"/>
    <w:tmpl w:val="9B023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400AF"/>
    <w:multiLevelType w:val="hybridMultilevel"/>
    <w:tmpl w:val="EC20485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C11F2B"/>
    <w:multiLevelType w:val="hybridMultilevel"/>
    <w:tmpl w:val="90102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766504"/>
    <w:multiLevelType w:val="hybridMultilevel"/>
    <w:tmpl w:val="0DBE7EA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56373"/>
    <w:multiLevelType w:val="hybridMultilevel"/>
    <w:tmpl w:val="C7A0C9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B037BF"/>
    <w:multiLevelType w:val="hybridMultilevel"/>
    <w:tmpl w:val="AA68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53C9C"/>
    <w:multiLevelType w:val="multilevel"/>
    <w:tmpl w:val="7ECA8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F676801"/>
    <w:multiLevelType w:val="hybridMultilevel"/>
    <w:tmpl w:val="45CAB2CC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1" w15:restartNumberingAfterBreak="0">
    <w:nsid w:val="5173759A"/>
    <w:multiLevelType w:val="multilevel"/>
    <w:tmpl w:val="B6B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C52755"/>
    <w:multiLevelType w:val="hybridMultilevel"/>
    <w:tmpl w:val="21F62A34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2C75965"/>
    <w:multiLevelType w:val="hybridMultilevel"/>
    <w:tmpl w:val="6054CC4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CC758B"/>
    <w:multiLevelType w:val="hybridMultilevel"/>
    <w:tmpl w:val="6CA8F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970A2"/>
    <w:multiLevelType w:val="multilevel"/>
    <w:tmpl w:val="8E500720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6" w15:restartNumberingAfterBreak="0">
    <w:nsid w:val="553F0A2F"/>
    <w:multiLevelType w:val="hybridMultilevel"/>
    <w:tmpl w:val="43EC0DA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814D32"/>
    <w:multiLevelType w:val="multilevel"/>
    <w:tmpl w:val="D062C5F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3562BD"/>
    <w:multiLevelType w:val="hybridMultilevel"/>
    <w:tmpl w:val="84121E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AC8004A"/>
    <w:multiLevelType w:val="hybridMultilevel"/>
    <w:tmpl w:val="0D20F43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6EC49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1632B4"/>
    <w:multiLevelType w:val="hybridMultilevel"/>
    <w:tmpl w:val="DF80D400"/>
    <w:lvl w:ilvl="0" w:tplc="B1CED3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2CF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9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6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E2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29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7E4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E5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C6F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5B952DB8"/>
    <w:multiLevelType w:val="multilevel"/>
    <w:tmpl w:val="EB8AA0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2458C5"/>
    <w:multiLevelType w:val="hybridMultilevel"/>
    <w:tmpl w:val="79D8F6F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083589C"/>
    <w:multiLevelType w:val="hybridMultilevel"/>
    <w:tmpl w:val="AD7AB9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E0479C"/>
    <w:multiLevelType w:val="hybridMultilevel"/>
    <w:tmpl w:val="F13AD48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687423"/>
    <w:multiLevelType w:val="multilevel"/>
    <w:tmpl w:val="65E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492496"/>
    <w:multiLevelType w:val="hybridMultilevel"/>
    <w:tmpl w:val="96B66D3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35F740C"/>
    <w:multiLevelType w:val="hybridMultilevel"/>
    <w:tmpl w:val="6C7A26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B85E89"/>
    <w:multiLevelType w:val="multilevel"/>
    <w:tmpl w:val="E1E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63398F"/>
    <w:multiLevelType w:val="hybridMultilevel"/>
    <w:tmpl w:val="9FF4C80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B2B128F"/>
    <w:multiLevelType w:val="multilevel"/>
    <w:tmpl w:val="8D8A53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276FBC"/>
    <w:multiLevelType w:val="hybridMultilevel"/>
    <w:tmpl w:val="A7586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5529B7"/>
    <w:multiLevelType w:val="hybridMultilevel"/>
    <w:tmpl w:val="F86499E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EA73D64"/>
    <w:multiLevelType w:val="hybridMultilevel"/>
    <w:tmpl w:val="E520B78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4" w15:restartNumberingAfterBreak="0">
    <w:nsid w:val="6FB37F7E"/>
    <w:multiLevelType w:val="hybridMultilevel"/>
    <w:tmpl w:val="AC34DA6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0954546"/>
    <w:multiLevelType w:val="multilevel"/>
    <w:tmpl w:val="FC94536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40036A"/>
    <w:multiLevelType w:val="multilevel"/>
    <w:tmpl w:val="7318D0C8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7" w15:restartNumberingAfterBreak="0">
    <w:nsid w:val="71EE7CB0"/>
    <w:multiLevelType w:val="multilevel"/>
    <w:tmpl w:val="6980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4A5C50"/>
    <w:multiLevelType w:val="hybridMultilevel"/>
    <w:tmpl w:val="56AA1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DE662F"/>
    <w:multiLevelType w:val="hybridMultilevel"/>
    <w:tmpl w:val="4F944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5B5C95"/>
    <w:multiLevelType w:val="hybridMultilevel"/>
    <w:tmpl w:val="7A885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170E52"/>
    <w:multiLevelType w:val="hybridMultilevel"/>
    <w:tmpl w:val="3B98C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477E1B"/>
    <w:multiLevelType w:val="multilevel"/>
    <w:tmpl w:val="441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61342F"/>
    <w:multiLevelType w:val="multilevel"/>
    <w:tmpl w:val="7ECA8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AAB4A59"/>
    <w:multiLevelType w:val="hybridMultilevel"/>
    <w:tmpl w:val="8528F2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28003F"/>
    <w:multiLevelType w:val="multilevel"/>
    <w:tmpl w:val="8026B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3445D0"/>
    <w:multiLevelType w:val="multilevel"/>
    <w:tmpl w:val="D7EAA7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7" w15:restartNumberingAfterBreak="0">
    <w:nsid w:val="7F040B57"/>
    <w:multiLevelType w:val="hybridMultilevel"/>
    <w:tmpl w:val="84645FD4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5804">
    <w:abstractNumId w:val="21"/>
  </w:num>
  <w:num w:numId="2" w16cid:durableId="464592495">
    <w:abstractNumId w:val="45"/>
  </w:num>
  <w:num w:numId="3" w16cid:durableId="1090351896">
    <w:abstractNumId w:val="66"/>
  </w:num>
  <w:num w:numId="4" w16cid:durableId="1590239362">
    <w:abstractNumId w:val="8"/>
  </w:num>
  <w:num w:numId="5" w16cid:durableId="2050838739">
    <w:abstractNumId w:val="10"/>
  </w:num>
  <w:num w:numId="6" w16cid:durableId="2109886207">
    <w:abstractNumId w:val="33"/>
  </w:num>
  <w:num w:numId="7" w16cid:durableId="2140682416">
    <w:abstractNumId w:val="0"/>
  </w:num>
  <w:num w:numId="8" w16cid:durableId="416563383">
    <w:abstractNumId w:val="15"/>
  </w:num>
  <w:num w:numId="9" w16cid:durableId="1996378057">
    <w:abstractNumId w:val="26"/>
  </w:num>
  <w:num w:numId="10" w16cid:durableId="865364124">
    <w:abstractNumId w:val="3"/>
  </w:num>
  <w:num w:numId="11" w16cid:durableId="472337523">
    <w:abstractNumId w:val="58"/>
  </w:num>
  <w:num w:numId="12" w16cid:durableId="623076876">
    <w:abstractNumId w:val="72"/>
  </w:num>
  <w:num w:numId="13" w16cid:durableId="1732121015">
    <w:abstractNumId w:val="35"/>
  </w:num>
  <w:num w:numId="14" w16cid:durableId="1383358470">
    <w:abstractNumId w:val="55"/>
  </w:num>
  <w:num w:numId="15" w16cid:durableId="2048918098">
    <w:abstractNumId w:val="67"/>
  </w:num>
  <w:num w:numId="16" w16cid:durableId="1735395905">
    <w:abstractNumId w:val="41"/>
  </w:num>
  <w:num w:numId="17" w16cid:durableId="2055933076">
    <w:abstractNumId w:val="50"/>
  </w:num>
  <w:num w:numId="18" w16cid:durableId="1262835579">
    <w:abstractNumId w:val="44"/>
  </w:num>
  <w:num w:numId="19" w16cid:durableId="1947422614">
    <w:abstractNumId w:val="17"/>
  </w:num>
  <w:num w:numId="20" w16cid:durableId="921794232">
    <w:abstractNumId w:val="60"/>
  </w:num>
  <w:num w:numId="21" w16cid:durableId="904070984">
    <w:abstractNumId w:val="51"/>
  </w:num>
  <w:num w:numId="22" w16cid:durableId="1892035305">
    <w:abstractNumId w:val="30"/>
  </w:num>
  <w:num w:numId="23" w16cid:durableId="510490281">
    <w:abstractNumId w:val="20"/>
  </w:num>
  <w:num w:numId="24" w16cid:durableId="217935778">
    <w:abstractNumId w:val="75"/>
  </w:num>
  <w:num w:numId="25" w16cid:durableId="1498031576">
    <w:abstractNumId w:val="65"/>
  </w:num>
  <w:num w:numId="26" w16cid:durableId="1237476878">
    <w:abstractNumId w:val="47"/>
  </w:num>
  <w:num w:numId="27" w16cid:durableId="1322008138">
    <w:abstractNumId w:val="5"/>
  </w:num>
  <w:num w:numId="28" w16cid:durableId="1949006230">
    <w:abstractNumId w:val="76"/>
  </w:num>
  <w:num w:numId="29" w16cid:durableId="1408309231">
    <w:abstractNumId w:val="48"/>
  </w:num>
  <w:num w:numId="30" w16cid:durableId="804541349">
    <w:abstractNumId w:val="12"/>
  </w:num>
  <w:num w:numId="31" w16cid:durableId="16663782">
    <w:abstractNumId w:val="57"/>
  </w:num>
  <w:num w:numId="32" w16cid:durableId="1747148683">
    <w:abstractNumId w:val="19"/>
  </w:num>
  <w:num w:numId="33" w16cid:durableId="2125342107">
    <w:abstractNumId w:val="70"/>
  </w:num>
  <w:num w:numId="34" w16cid:durableId="1050298385">
    <w:abstractNumId w:val="69"/>
  </w:num>
  <w:num w:numId="35" w16cid:durableId="147987384">
    <w:abstractNumId w:val="22"/>
  </w:num>
  <w:num w:numId="36" w16cid:durableId="1052120091">
    <w:abstractNumId w:val="68"/>
  </w:num>
  <w:num w:numId="37" w16cid:durableId="1704473223">
    <w:abstractNumId w:val="9"/>
  </w:num>
  <w:num w:numId="38" w16cid:durableId="1520967698">
    <w:abstractNumId w:val="74"/>
  </w:num>
  <w:num w:numId="39" w16cid:durableId="1644312481">
    <w:abstractNumId w:val="38"/>
  </w:num>
  <w:num w:numId="40" w16cid:durableId="1760367082">
    <w:abstractNumId w:val="61"/>
  </w:num>
  <w:num w:numId="41" w16cid:durableId="1558736366">
    <w:abstractNumId w:val="16"/>
  </w:num>
  <w:num w:numId="42" w16cid:durableId="2043357169">
    <w:abstractNumId w:val="2"/>
  </w:num>
  <w:num w:numId="43" w16cid:durableId="309360352">
    <w:abstractNumId w:val="37"/>
  </w:num>
  <w:num w:numId="44" w16cid:durableId="1980959445">
    <w:abstractNumId w:val="28"/>
  </w:num>
  <w:num w:numId="45" w16cid:durableId="1381201376">
    <w:abstractNumId w:val="42"/>
  </w:num>
  <w:num w:numId="46" w16cid:durableId="1813330377">
    <w:abstractNumId w:val="46"/>
  </w:num>
  <w:num w:numId="47" w16cid:durableId="852377891">
    <w:abstractNumId w:val="40"/>
  </w:num>
  <w:num w:numId="48" w16cid:durableId="711003081">
    <w:abstractNumId w:val="77"/>
  </w:num>
  <w:num w:numId="49" w16cid:durableId="1111238678">
    <w:abstractNumId w:val="7"/>
  </w:num>
  <w:num w:numId="50" w16cid:durableId="1548763040">
    <w:abstractNumId w:val="27"/>
  </w:num>
  <w:num w:numId="51" w16cid:durableId="11299901">
    <w:abstractNumId w:val="11"/>
  </w:num>
  <w:num w:numId="52" w16cid:durableId="1829323496">
    <w:abstractNumId w:val="6"/>
  </w:num>
  <w:num w:numId="53" w16cid:durableId="1398895642">
    <w:abstractNumId w:val="52"/>
  </w:num>
  <w:num w:numId="54" w16cid:durableId="302930984">
    <w:abstractNumId w:val="32"/>
  </w:num>
  <w:num w:numId="55" w16cid:durableId="1877616614">
    <w:abstractNumId w:val="56"/>
  </w:num>
  <w:num w:numId="56" w16cid:durableId="98110605">
    <w:abstractNumId w:val="25"/>
  </w:num>
  <w:num w:numId="57" w16cid:durableId="116531261">
    <w:abstractNumId w:val="63"/>
  </w:num>
  <w:num w:numId="58" w16cid:durableId="876040725">
    <w:abstractNumId w:val="29"/>
  </w:num>
  <w:num w:numId="59" w16cid:durableId="1529366374">
    <w:abstractNumId w:val="34"/>
  </w:num>
  <w:num w:numId="60" w16cid:durableId="908349768">
    <w:abstractNumId w:val="64"/>
  </w:num>
  <w:num w:numId="61" w16cid:durableId="1032460611">
    <w:abstractNumId w:val="59"/>
  </w:num>
  <w:num w:numId="62" w16cid:durableId="455872798">
    <w:abstractNumId w:val="43"/>
  </w:num>
  <w:num w:numId="63" w16cid:durableId="1633948367">
    <w:abstractNumId w:val="24"/>
  </w:num>
  <w:num w:numId="64" w16cid:durableId="1910731796">
    <w:abstractNumId w:val="54"/>
  </w:num>
  <w:num w:numId="65" w16cid:durableId="1087069546">
    <w:abstractNumId w:val="62"/>
  </w:num>
  <w:num w:numId="66" w16cid:durableId="123083296">
    <w:abstractNumId w:val="14"/>
  </w:num>
  <w:num w:numId="67" w16cid:durableId="1530876153">
    <w:abstractNumId w:val="18"/>
  </w:num>
  <w:num w:numId="68" w16cid:durableId="945845231">
    <w:abstractNumId w:val="71"/>
  </w:num>
  <w:num w:numId="69" w16cid:durableId="1673951387">
    <w:abstractNumId w:val="1"/>
  </w:num>
  <w:num w:numId="70" w16cid:durableId="429593380">
    <w:abstractNumId w:val="36"/>
  </w:num>
  <w:num w:numId="71" w16cid:durableId="1412311045">
    <w:abstractNumId w:val="49"/>
  </w:num>
  <w:num w:numId="72" w16cid:durableId="1154951463">
    <w:abstractNumId w:val="73"/>
  </w:num>
  <w:num w:numId="73" w16cid:durableId="2059863570">
    <w:abstractNumId w:val="23"/>
  </w:num>
  <w:num w:numId="74" w16cid:durableId="1141117119">
    <w:abstractNumId w:val="4"/>
  </w:num>
  <w:num w:numId="75" w16cid:durableId="272902431">
    <w:abstractNumId w:val="53"/>
  </w:num>
  <w:num w:numId="76" w16cid:durableId="1694264308">
    <w:abstractNumId w:val="13"/>
  </w:num>
  <w:num w:numId="77" w16cid:durableId="20785262">
    <w:abstractNumId w:val="31"/>
  </w:num>
  <w:num w:numId="78" w16cid:durableId="3461062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attachedTemplate r:id="rId1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AA"/>
    <w:rsid w:val="0000224C"/>
    <w:rsid w:val="00037DE1"/>
    <w:rsid w:val="00042989"/>
    <w:rsid w:val="0006516C"/>
    <w:rsid w:val="000665AE"/>
    <w:rsid w:val="00092964"/>
    <w:rsid w:val="000A542B"/>
    <w:rsid w:val="000C3B64"/>
    <w:rsid w:val="000C4BA7"/>
    <w:rsid w:val="000E028E"/>
    <w:rsid w:val="0010458C"/>
    <w:rsid w:val="001074F6"/>
    <w:rsid w:val="001157C4"/>
    <w:rsid w:val="001178C7"/>
    <w:rsid w:val="001238C7"/>
    <w:rsid w:val="00126EAA"/>
    <w:rsid w:val="0013209B"/>
    <w:rsid w:val="00135DD6"/>
    <w:rsid w:val="00142726"/>
    <w:rsid w:val="00143E6F"/>
    <w:rsid w:val="001613ED"/>
    <w:rsid w:val="0016718A"/>
    <w:rsid w:val="00180E78"/>
    <w:rsid w:val="00187B3F"/>
    <w:rsid w:val="00187D07"/>
    <w:rsid w:val="001978E3"/>
    <w:rsid w:val="001C164D"/>
    <w:rsid w:val="001C4F79"/>
    <w:rsid w:val="001E502F"/>
    <w:rsid w:val="001F0DF2"/>
    <w:rsid w:val="00213AA0"/>
    <w:rsid w:val="002333B8"/>
    <w:rsid w:val="002447C8"/>
    <w:rsid w:val="002768E2"/>
    <w:rsid w:val="002B36CE"/>
    <w:rsid w:val="002C7C3B"/>
    <w:rsid w:val="002E4ABD"/>
    <w:rsid w:val="002E5839"/>
    <w:rsid w:val="002F33DD"/>
    <w:rsid w:val="003001C3"/>
    <w:rsid w:val="00300CC7"/>
    <w:rsid w:val="00307BE7"/>
    <w:rsid w:val="00321202"/>
    <w:rsid w:val="00327C32"/>
    <w:rsid w:val="00340239"/>
    <w:rsid w:val="00344B51"/>
    <w:rsid w:val="00363650"/>
    <w:rsid w:val="00373509"/>
    <w:rsid w:val="003C1D62"/>
    <w:rsid w:val="003F3A2A"/>
    <w:rsid w:val="003F3FB5"/>
    <w:rsid w:val="00411B5C"/>
    <w:rsid w:val="004156C6"/>
    <w:rsid w:val="00431D4F"/>
    <w:rsid w:val="00434076"/>
    <w:rsid w:val="0044609E"/>
    <w:rsid w:val="004624A9"/>
    <w:rsid w:val="00471E02"/>
    <w:rsid w:val="00482D60"/>
    <w:rsid w:val="00491EFF"/>
    <w:rsid w:val="00492C66"/>
    <w:rsid w:val="004C2D66"/>
    <w:rsid w:val="00515A8B"/>
    <w:rsid w:val="005202D1"/>
    <w:rsid w:val="005339D2"/>
    <w:rsid w:val="00535B7A"/>
    <w:rsid w:val="005A5D4E"/>
    <w:rsid w:val="005C360A"/>
    <w:rsid w:val="005C3715"/>
    <w:rsid w:val="005C6000"/>
    <w:rsid w:val="005C6052"/>
    <w:rsid w:val="005D2936"/>
    <w:rsid w:val="005D4713"/>
    <w:rsid w:val="005E0F19"/>
    <w:rsid w:val="005E2BB0"/>
    <w:rsid w:val="005E5193"/>
    <w:rsid w:val="006242F7"/>
    <w:rsid w:val="00624DF8"/>
    <w:rsid w:val="00635AFE"/>
    <w:rsid w:val="00637BDB"/>
    <w:rsid w:val="00643098"/>
    <w:rsid w:val="00681117"/>
    <w:rsid w:val="00692168"/>
    <w:rsid w:val="006A56FD"/>
    <w:rsid w:val="006C535D"/>
    <w:rsid w:val="006D026D"/>
    <w:rsid w:val="006D0F79"/>
    <w:rsid w:val="006D12FC"/>
    <w:rsid w:val="006D5F28"/>
    <w:rsid w:val="007363C2"/>
    <w:rsid w:val="00747B4D"/>
    <w:rsid w:val="00750258"/>
    <w:rsid w:val="00760EE9"/>
    <w:rsid w:val="0076103B"/>
    <w:rsid w:val="007631D0"/>
    <w:rsid w:val="00774669"/>
    <w:rsid w:val="00776900"/>
    <w:rsid w:val="00790C6F"/>
    <w:rsid w:val="00791016"/>
    <w:rsid w:val="007A4BF1"/>
    <w:rsid w:val="00802E2F"/>
    <w:rsid w:val="00805AD7"/>
    <w:rsid w:val="00811312"/>
    <w:rsid w:val="008561FE"/>
    <w:rsid w:val="00862E5F"/>
    <w:rsid w:val="008677FD"/>
    <w:rsid w:val="008878ED"/>
    <w:rsid w:val="008905AE"/>
    <w:rsid w:val="008971C9"/>
    <w:rsid w:val="008B5892"/>
    <w:rsid w:val="008F39CB"/>
    <w:rsid w:val="00911500"/>
    <w:rsid w:val="0091799E"/>
    <w:rsid w:val="009201AA"/>
    <w:rsid w:val="00922BD2"/>
    <w:rsid w:val="00922EA6"/>
    <w:rsid w:val="0092433C"/>
    <w:rsid w:val="00924A66"/>
    <w:rsid w:val="00930BDB"/>
    <w:rsid w:val="00943A62"/>
    <w:rsid w:val="00944B7E"/>
    <w:rsid w:val="0094706F"/>
    <w:rsid w:val="00956640"/>
    <w:rsid w:val="009655F8"/>
    <w:rsid w:val="009746ED"/>
    <w:rsid w:val="00977B96"/>
    <w:rsid w:val="00987C09"/>
    <w:rsid w:val="009A13E2"/>
    <w:rsid w:val="009A26E9"/>
    <w:rsid w:val="009B54DB"/>
    <w:rsid w:val="009C111E"/>
    <w:rsid w:val="009C225F"/>
    <w:rsid w:val="009F3140"/>
    <w:rsid w:val="009F5B3A"/>
    <w:rsid w:val="009F64A7"/>
    <w:rsid w:val="00A022D6"/>
    <w:rsid w:val="00A1630D"/>
    <w:rsid w:val="00A1657C"/>
    <w:rsid w:val="00A33A71"/>
    <w:rsid w:val="00A442D9"/>
    <w:rsid w:val="00A44501"/>
    <w:rsid w:val="00A54EDB"/>
    <w:rsid w:val="00A57D1E"/>
    <w:rsid w:val="00A61662"/>
    <w:rsid w:val="00A956A5"/>
    <w:rsid w:val="00A9584B"/>
    <w:rsid w:val="00A9594D"/>
    <w:rsid w:val="00AC1056"/>
    <w:rsid w:val="00AE5BEF"/>
    <w:rsid w:val="00B1418E"/>
    <w:rsid w:val="00B377B1"/>
    <w:rsid w:val="00B44282"/>
    <w:rsid w:val="00B5257A"/>
    <w:rsid w:val="00B57905"/>
    <w:rsid w:val="00B67E98"/>
    <w:rsid w:val="00B73DAC"/>
    <w:rsid w:val="00BA2770"/>
    <w:rsid w:val="00BB0619"/>
    <w:rsid w:val="00BB1772"/>
    <w:rsid w:val="00BB480E"/>
    <w:rsid w:val="00BB6ED3"/>
    <w:rsid w:val="00BC4FB1"/>
    <w:rsid w:val="00BD393F"/>
    <w:rsid w:val="00BE6457"/>
    <w:rsid w:val="00BF101D"/>
    <w:rsid w:val="00C13CA1"/>
    <w:rsid w:val="00C274BE"/>
    <w:rsid w:val="00C362A6"/>
    <w:rsid w:val="00C64E1D"/>
    <w:rsid w:val="00C6547A"/>
    <w:rsid w:val="00C71B71"/>
    <w:rsid w:val="00C72E42"/>
    <w:rsid w:val="00C7610F"/>
    <w:rsid w:val="00CA3834"/>
    <w:rsid w:val="00CC43B3"/>
    <w:rsid w:val="00CC692D"/>
    <w:rsid w:val="00CD123F"/>
    <w:rsid w:val="00CD5E45"/>
    <w:rsid w:val="00CE029C"/>
    <w:rsid w:val="00CE0515"/>
    <w:rsid w:val="00CE6EF6"/>
    <w:rsid w:val="00CE7764"/>
    <w:rsid w:val="00CF70AD"/>
    <w:rsid w:val="00D0026B"/>
    <w:rsid w:val="00D119C0"/>
    <w:rsid w:val="00D138D9"/>
    <w:rsid w:val="00D45824"/>
    <w:rsid w:val="00D4737C"/>
    <w:rsid w:val="00D75F25"/>
    <w:rsid w:val="00D85C7A"/>
    <w:rsid w:val="00D9277E"/>
    <w:rsid w:val="00DB56D2"/>
    <w:rsid w:val="00DC28A1"/>
    <w:rsid w:val="00DC295D"/>
    <w:rsid w:val="00DD5124"/>
    <w:rsid w:val="00DE468D"/>
    <w:rsid w:val="00DE60BE"/>
    <w:rsid w:val="00DE7B76"/>
    <w:rsid w:val="00DF24EB"/>
    <w:rsid w:val="00E06D1E"/>
    <w:rsid w:val="00E3057A"/>
    <w:rsid w:val="00E40C0B"/>
    <w:rsid w:val="00E43B93"/>
    <w:rsid w:val="00E64713"/>
    <w:rsid w:val="00E76B35"/>
    <w:rsid w:val="00E87B90"/>
    <w:rsid w:val="00E92C6D"/>
    <w:rsid w:val="00E948E1"/>
    <w:rsid w:val="00E97A97"/>
    <w:rsid w:val="00EA1AD8"/>
    <w:rsid w:val="00EA7CEB"/>
    <w:rsid w:val="00EA7D2C"/>
    <w:rsid w:val="00EA7D53"/>
    <w:rsid w:val="00EB0C4D"/>
    <w:rsid w:val="00EC4B18"/>
    <w:rsid w:val="00ED0C24"/>
    <w:rsid w:val="00EF0368"/>
    <w:rsid w:val="00EF554B"/>
    <w:rsid w:val="00F050F8"/>
    <w:rsid w:val="00F16C20"/>
    <w:rsid w:val="00F2191D"/>
    <w:rsid w:val="00F228C4"/>
    <w:rsid w:val="00F3274C"/>
    <w:rsid w:val="00F459D8"/>
    <w:rsid w:val="00F57797"/>
    <w:rsid w:val="00F76046"/>
    <w:rsid w:val="00F95441"/>
    <w:rsid w:val="00FA2D21"/>
    <w:rsid w:val="00FC7827"/>
    <w:rsid w:val="00FD4E68"/>
    <w:rsid w:val="00FD7291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CBE499"/>
  <w15:docId w15:val="{7E7001A4-2F44-CB44-8184-1291E6D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A"/>
    <w:pPr>
      <w:spacing w:after="160" w:line="259" w:lineRule="auto"/>
    </w:pPr>
    <w:rPr>
      <w:rFonts w:ascii="Times New Roman" w:hAnsi="Times New Roman" w:cs="Arial"/>
      <w:sz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4EB"/>
    <w:pPr>
      <w:keepNext/>
      <w:keepLines/>
      <w:spacing w:before="240" w:after="0"/>
      <w:outlineLvl w:val="0"/>
    </w:pPr>
    <w:rPr>
      <w:rFonts w:ascii="PT Serif" w:eastAsiaTheme="majorEastAsia" w:hAnsi="PT Serif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24EB"/>
    <w:pPr>
      <w:keepNext/>
      <w:keepLines/>
      <w:spacing w:before="40" w:after="0"/>
      <w:outlineLvl w:val="1"/>
    </w:pPr>
    <w:rPr>
      <w:rFonts w:ascii="PT Serif" w:eastAsiaTheme="majorEastAsia" w:hAnsi="PT Serif" w:cstheme="majorBidi"/>
      <w:color w:val="92D05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872C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317DB"/>
  </w:style>
  <w:style w:type="character" w:customStyle="1" w:styleId="FooterChar">
    <w:name w:val="Footer Char"/>
    <w:basedOn w:val="DefaultParagraphFont"/>
    <w:link w:val="Footer"/>
    <w:uiPriority w:val="99"/>
    <w:qFormat/>
    <w:rsid w:val="00A317DB"/>
  </w:style>
  <w:style w:type="character" w:customStyle="1" w:styleId="Heading1Char">
    <w:name w:val="Heading 1 Char"/>
    <w:basedOn w:val="DefaultParagraphFont"/>
    <w:link w:val="Heading1"/>
    <w:uiPriority w:val="9"/>
    <w:qFormat/>
    <w:rsid w:val="00DF24EB"/>
    <w:rPr>
      <w:rFonts w:ascii="PT Serif" w:eastAsiaTheme="majorEastAsia" w:hAnsi="PT Serif" w:cstheme="majorBidi"/>
      <w:b/>
      <w:color w:val="2F5496" w:themeColor="accent1" w:themeShade="BF"/>
      <w:sz w:val="32"/>
      <w:szCs w:val="32"/>
      <w:lang w:val="fr-FR"/>
    </w:rPr>
  </w:style>
  <w:style w:type="character" w:styleId="Hyperlink">
    <w:name w:val="Hyperlink"/>
    <w:basedOn w:val="DefaultParagraphFont"/>
    <w:uiPriority w:val="99"/>
    <w:unhideWhenUsed/>
    <w:rsid w:val="0068525F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68525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qFormat/>
    <w:rsid w:val="00DF24EB"/>
    <w:rPr>
      <w:rFonts w:ascii="PT Serif" w:eastAsiaTheme="majorEastAsia" w:hAnsi="PT Serif" w:cstheme="majorBidi"/>
      <w:color w:val="92D050"/>
      <w:sz w:val="28"/>
      <w:szCs w:val="26"/>
      <w:u w:val="single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27A46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72C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872C63"/>
    <w:rPr>
      <w:rFonts w:ascii="Arial" w:eastAsia="Times New Roman" w:hAnsi="Arial" w:cs="Times New Roman"/>
      <w:sz w:val="28"/>
      <w:szCs w:val="20"/>
      <w:lang w:val="en-US"/>
    </w:rPr>
  </w:style>
  <w:style w:type="character" w:styleId="SubtleReference">
    <w:name w:val="Subtle Reference"/>
    <w:uiPriority w:val="31"/>
    <w:qFormat/>
    <w:rsid w:val="00872C63"/>
    <w:rPr>
      <w:rFonts w:ascii="Arial" w:hAnsi="Arial"/>
      <w:color w:val="auto"/>
      <w:sz w:val="20"/>
      <w:u w:val="single" w:color="D4E336"/>
    </w:rPr>
  </w:style>
  <w:style w:type="character" w:customStyle="1" w:styleId="TexteCarCar1CarCarCarCarCarCarCarCarCarCarCarCar">
    <w:name w:val="Texte Car Car1 Car Car Car Car Car Car Car Car Car Car Car Car"/>
    <w:link w:val="TexteCarCar1CarCarCarCarCarCarCarCarCarCarCar"/>
    <w:qFormat/>
    <w:rsid w:val="00872C63"/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72C63"/>
    <w:rPr>
      <w:rFonts w:ascii="Arial" w:eastAsia="Times New Roman" w:hAnsi="Arial" w:cs="Arial"/>
      <w:lang w:val="en-US" w:bidi="en-US"/>
    </w:rPr>
  </w:style>
  <w:style w:type="character" w:styleId="Strong">
    <w:name w:val="Strong"/>
    <w:basedOn w:val="DefaultParagraphFont"/>
    <w:uiPriority w:val="22"/>
    <w:qFormat/>
    <w:rsid w:val="00530B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121F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2A453A"/>
    <w:rPr>
      <w:rFonts w:ascii="Calibri" w:eastAsia="Calibri" w:hAnsi="Calibri" w:cs="Calibri"/>
      <w:sz w:val="24"/>
      <w:szCs w:val="24"/>
      <w:lang w:val="fr-FR"/>
    </w:rPr>
  </w:style>
  <w:style w:type="character" w:customStyle="1" w:styleId="IndexLink">
    <w:name w:val="Index Link"/>
    <w:qFormat/>
    <w:rsid w:val="002A453A"/>
  </w:style>
  <w:style w:type="character" w:customStyle="1" w:styleId="BodyTextChar1">
    <w:name w:val="Body Text Char1"/>
    <w:basedOn w:val="DefaultParagraphFont"/>
    <w:uiPriority w:val="99"/>
    <w:semiHidden/>
    <w:qFormat/>
    <w:rsid w:val="002A453A"/>
    <w:rPr>
      <w:rFonts w:ascii="Times New Roman" w:eastAsia="Calibri" w:hAnsi="Times New Roman" w:cs="Arial"/>
      <w:sz w:val="24"/>
      <w:lang w:val="fr-FR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2A453A"/>
    <w:pPr>
      <w:widowControl w:val="0"/>
      <w:spacing w:after="0" w:line="240" w:lineRule="auto"/>
    </w:pPr>
    <w:rPr>
      <w:rFonts w:ascii="Calibri" w:hAnsi="Calibri" w:cs="Calibri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nhideWhenUsed/>
    <w:qFormat/>
    <w:rsid w:val="00872C63"/>
    <w:pPr>
      <w:spacing w:after="0" w:line="240" w:lineRule="auto"/>
      <w:ind w:firstLine="360"/>
    </w:pPr>
    <w:rPr>
      <w:rFonts w:ascii="Arial" w:eastAsia="Times New Roman" w:hAnsi="Arial"/>
      <w:bCs/>
      <w:sz w:val="16"/>
      <w:szCs w:val="18"/>
      <w:lang w:bidi="en-US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qFormat/>
    <w:rsid w:val="00A317D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17DB"/>
    <w:pPr>
      <w:tabs>
        <w:tab w:val="center" w:pos="4536"/>
        <w:tab w:val="right" w:pos="9072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qFormat/>
    <w:rsid w:val="00A9584B"/>
    <w:pPr>
      <w:tabs>
        <w:tab w:val="left" w:pos="720"/>
        <w:tab w:val="right" w:leader="dot" w:pos="9062"/>
      </w:tabs>
      <w:spacing w:before="120" w:after="0"/>
      <w:ind w:left="240"/>
    </w:pPr>
    <w:rPr>
      <w:rFonts w:ascii="PT Serif" w:hAnsi="PT Serif" w:cstheme="minorHAnsi"/>
      <w:b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872C63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72C63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72C63"/>
    <w:pPr>
      <w:spacing w:after="0" w:line="240" w:lineRule="auto"/>
      <w:ind w:left="720" w:firstLine="360"/>
      <w:contextualSpacing/>
    </w:pPr>
    <w:rPr>
      <w:rFonts w:ascii="Arial" w:eastAsia="Times New Roman" w:hAnsi="Arial"/>
      <w:lang w:bidi="en-US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872C63"/>
    <w:pPr>
      <w:keepNext w:val="0"/>
      <w:keepLines w:val="0"/>
      <w:pBdr>
        <w:bottom w:val="single" w:sz="12" w:space="1" w:color="6A9711"/>
      </w:pBdr>
      <w:spacing w:before="600" w:after="80" w:line="240" w:lineRule="auto"/>
      <w:outlineLvl w:val="9"/>
    </w:pPr>
    <w:rPr>
      <w:rFonts w:ascii="Arial" w:eastAsia="Times New Roman" w:hAnsi="Arial" w:cs="Times New Roman"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872C63"/>
    <w:pPr>
      <w:spacing w:beforeAutospacing="1" w:afterAutospacing="1" w:line="240" w:lineRule="auto"/>
    </w:pPr>
    <w:rPr>
      <w:rFonts w:eastAsia="Times New Roman" w:cs="Times New Roman"/>
      <w:szCs w:val="24"/>
      <w:lang w:eastAsia="fr-FR"/>
    </w:rPr>
  </w:style>
  <w:style w:type="paragraph" w:customStyle="1" w:styleId="TexteCarCar1CarCarCarCarCarCarCarCarCarCarCar">
    <w:name w:val="Texte Car Car1 Car Car Car Car Car Car Car Car Car Car Car"/>
    <w:basedOn w:val="Normal"/>
    <w:link w:val="TexteCarCar1CarCarCarCarCarCarCarCarCarCarCarCar"/>
    <w:qFormat/>
    <w:rsid w:val="00872C63"/>
    <w:pPr>
      <w:widowControl w:val="0"/>
      <w:tabs>
        <w:tab w:val="left" w:pos="426"/>
        <w:tab w:val="left" w:pos="1134"/>
        <w:tab w:val="left" w:pos="1701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ableofFigures">
    <w:name w:val="table of figures"/>
    <w:basedOn w:val="Normal"/>
    <w:next w:val="Normal"/>
    <w:uiPriority w:val="99"/>
    <w:unhideWhenUsed/>
    <w:rsid w:val="00872C63"/>
    <w:pPr>
      <w:spacing w:after="0" w:line="240" w:lineRule="auto"/>
      <w:ind w:firstLine="360"/>
    </w:pPr>
    <w:rPr>
      <w:rFonts w:ascii="Arial" w:eastAsia="Times New Roman" w:hAnsi="Arial"/>
      <w:lang w:bidi="en-US"/>
    </w:rPr>
  </w:style>
  <w:style w:type="paragraph" w:styleId="TOC1">
    <w:name w:val="toc 1"/>
    <w:basedOn w:val="Normal"/>
    <w:uiPriority w:val="39"/>
    <w:rsid w:val="002A453A"/>
    <w:pPr>
      <w:spacing w:before="120" w:after="0"/>
    </w:pPr>
    <w:rPr>
      <w:rFonts w:asciiTheme="minorHAnsi" w:hAnsiTheme="minorHAnsi" w:cstheme="minorHAnsi"/>
      <w:b/>
      <w:bCs/>
      <w:i/>
      <w:iCs/>
      <w:szCs w:val="24"/>
    </w:r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numbering" w:customStyle="1" w:styleId="CurrentList1">
    <w:name w:val="Current List1"/>
    <w:uiPriority w:val="99"/>
    <w:qFormat/>
    <w:rsid w:val="00444EB6"/>
  </w:style>
  <w:style w:type="numbering" w:customStyle="1" w:styleId="CurrentList2">
    <w:name w:val="Current List2"/>
    <w:uiPriority w:val="99"/>
    <w:qFormat/>
    <w:rsid w:val="00444EB6"/>
  </w:style>
  <w:style w:type="table" w:styleId="TableGrid">
    <w:name w:val="Table Grid"/>
    <w:basedOn w:val="TableNormal"/>
    <w:uiPriority w:val="39"/>
    <w:qFormat/>
    <w:rsid w:val="00872C63"/>
    <w:rPr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5Dark-Accent1">
    <w:name w:val="Grid Table 5 Dark Accent 1"/>
    <w:basedOn w:val="TableNormal"/>
    <w:uiPriority w:val="50"/>
    <w:rsid w:val="00996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OC4">
    <w:name w:val="toc 4"/>
    <w:basedOn w:val="Normal"/>
    <w:next w:val="Normal"/>
    <w:autoRedefine/>
    <w:uiPriority w:val="39"/>
    <w:semiHidden/>
    <w:unhideWhenUsed/>
    <w:rsid w:val="009C111E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C111E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C111E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C111E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C111E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C111E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050F8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CE7764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A1630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75F25"/>
  </w:style>
  <w:style w:type="paragraph" w:customStyle="1" w:styleId="TableParagraph">
    <w:name w:val="Table Paragraph"/>
    <w:basedOn w:val="Normal"/>
    <w:uiPriority w:val="1"/>
    <w:qFormat/>
    <w:rsid w:val="009201AA"/>
    <w:pPr>
      <w:widowControl w:val="0"/>
      <w:suppressAutoHyphens w:val="0"/>
      <w:autoSpaceDE w:val="0"/>
      <w:autoSpaceDN w:val="0"/>
      <w:spacing w:after="0" w:line="240" w:lineRule="auto"/>
      <w:ind w:left="73"/>
    </w:pPr>
    <w:rPr>
      <w:rFonts w:ascii="Arial MT" w:eastAsia="Arial MT" w:hAnsi="Arial MT" w:cs="Arial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hyperlink" Target="mailto:contact@cert.gouv.dj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hyperlink" Target="mailto:contact@cert.gouv.d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jcert/Desktop/Template%20official%20docs%20AN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3A57-3437-4EE5-BE5D-025343B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official docs ANC.dotx</Template>
  <TotalTime>41</TotalTime>
  <Pages>1</Pages>
  <Words>110</Words>
  <Characters>817</Characters>
  <Application>Microsoft Office Word</Application>
  <DocSecurity>0</DocSecurity>
  <Lines>40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djcert</dc:creator>
  <cp:keywords/>
  <dc:description/>
  <cp:lastModifiedBy>Rahma Mohamed</cp:lastModifiedBy>
  <cp:revision>1</cp:revision>
  <cp:lastPrinted>2026-01-25T14:20:00Z</cp:lastPrinted>
  <dcterms:created xsi:type="dcterms:W3CDTF">2026-02-18T09:31:00Z</dcterms:created>
  <dcterms:modified xsi:type="dcterms:W3CDTF">2026-02-18T10:46:00Z</dcterms:modified>
  <dc:language>en-US</dc:language>
</cp:coreProperties>
</file>